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62D" w:rsidRPr="000F2DAF" w:rsidRDefault="00DA462D" w:rsidP="000F2DAF">
      <w:pPr>
        <w:widowControl/>
        <w:snapToGrid w:val="0"/>
        <w:spacing w:line="560" w:lineRule="exact"/>
        <w:rPr>
          <w:rFonts w:ascii="宋体" w:eastAsia="仿宋_GB2312" w:hAnsi="宋体"/>
          <w:sz w:val="32"/>
          <w:szCs w:val="32"/>
        </w:rPr>
      </w:pPr>
      <w:r w:rsidRPr="000F2DAF">
        <w:rPr>
          <w:rFonts w:ascii="宋体" w:eastAsia="仿宋_GB2312" w:hAnsi="宋体" w:cs="仿宋_GB2312" w:hint="eastAsia"/>
          <w:sz w:val="32"/>
          <w:szCs w:val="32"/>
        </w:rPr>
        <w:t>附件</w:t>
      </w:r>
      <w:r w:rsidRPr="000F2DAF">
        <w:rPr>
          <w:rFonts w:ascii="宋体" w:eastAsia="仿宋_GB2312" w:hAnsi="宋体" w:cs="宋体"/>
          <w:sz w:val="32"/>
          <w:szCs w:val="32"/>
        </w:rPr>
        <w:t>7</w:t>
      </w:r>
    </w:p>
    <w:p w:rsidR="00DA462D" w:rsidRPr="000F2DAF" w:rsidRDefault="00DA462D" w:rsidP="000F2DAF">
      <w:pPr>
        <w:widowControl/>
        <w:snapToGrid w:val="0"/>
        <w:spacing w:line="560" w:lineRule="exact"/>
        <w:jc w:val="center"/>
        <w:rPr>
          <w:rFonts w:ascii="宋体" w:eastAsia="仿宋_GB2312" w:hAnsi="宋体"/>
          <w:sz w:val="32"/>
          <w:szCs w:val="32"/>
        </w:rPr>
      </w:pPr>
    </w:p>
    <w:p w:rsidR="00DA462D" w:rsidRPr="000F2DAF" w:rsidRDefault="00DA462D" w:rsidP="000F2DAF">
      <w:pPr>
        <w:widowControl/>
        <w:snapToGrid w:val="0"/>
        <w:spacing w:line="560" w:lineRule="exact"/>
        <w:jc w:val="center"/>
        <w:rPr>
          <w:rStyle w:val="style41"/>
          <w:rFonts w:ascii="宋体" w:eastAsia="方正小标宋简体" w:hAnsi="宋体"/>
          <w:b w:val="0"/>
          <w:bCs w:val="0"/>
          <w:color w:val="auto"/>
          <w:spacing w:val="20"/>
        </w:rPr>
      </w:pPr>
      <w:r w:rsidRPr="000F2DAF">
        <w:rPr>
          <w:rStyle w:val="style41"/>
          <w:rFonts w:ascii="宋体" w:eastAsia="方正小标宋简体" w:hAnsi="宋体" w:cs="方正小标宋简体" w:hint="eastAsia"/>
          <w:b w:val="0"/>
          <w:bCs w:val="0"/>
          <w:color w:val="auto"/>
          <w:spacing w:val="20"/>
        </w:rPr>
        <w:t>省卫生计生委综合监督局卫生计生监督</w:t>
      </w:r>
    </w:p>
    <w:p w:rsidR="00DA462D" w:rsidRPr="000F2DAF" w:rsidRDefault="00DA462D" w:rsidP="000F2DAF">
      <w:pPr>
        <w:spacing w:line="560" w:lineRule="exact"/>
        <w:jc w:val="center"/>
        <w:rPr>
          <w:rFonts w:ascii="宋体" w:eastAsia="方正小标宋简体" w:hAnsi="宋体"/>
          <w:b/>
          <w:bCs/>
          <w:sz w:val="30"/>
          <w:szCs w:val="30"/>
        </w:rPr>
      </w:pPr>
      <w:r w:rsidRPr="000F2DAF">
        <w:rPr>
          <w:rStyle w:val="style41"/>
          <w:rFonts w:ascii="宋体" w:eastAsia="方正小标宋简体" w:hAnsi="宋体" w:cs="方正小标宋简体" w:hint="eastAsia"/>
          <w:b w:val="0"/>
          <w:bCs w:val="0"/>
          <w:color w:val="auto"/>
          <w:spacing w:val="20"/>
        </w:rPr>
        <w:t>技能竞赛活动方案</w:t>
      </w:r>
    </w:p>
    <w:p w:rsidR="00DA462D" w:rsidRPr="000F2DAF" w:rsidRDefault="00DA462D" w:rsidP="00D720EE">
      <w:pPr>
        <w:widowControl/>
        <w:spacing w:line="560" w:lineRule="exact"/>
        <w:ind w:firstLineChars="200" w:firstLine="31680"/>
        <w:rPr>
          <w:rFonts w:ascii="宋体" w:eastAsia="仿宋_GB2312" w:hAnsi="宋体"/>
          <w:sz w:val="32"/>
          <w:szCs w:val="32"/>
        </w:rPr>
      </w:pPr>
    </w:p>
    <w:p w:rsidR="00DA462D" w:rsidRPr="000F2DAF" w:rsidRDefault="00DA462D" w:rsidP="00D720EE">
      <w:pPr>
        <w:widowControl/>
        <w:snapToGrid w:val="0"/>
        <w:spacing w:line="560" w:lineRule="exact"/>
        <w:ind w:firstLineChars="200" w:firstLine="31680"/>
        <w:rPr>
          <w:rFonts w:ascii="宋体" w:eastAsia="仿宋_GB2312" w:hAnsi="宋体"/>
          <w:sz w:val="32"/>
          <w:szCs w:val="32"/>
        </w:rPr>
      </w:pPr>
      <w:r w:rsidRPr="000F2DAF">
        <w:rPr>
          <w:rFonts w:ascii="宋体" w:eastAsia="仿宋_GB2312" w:hAnsi="宋体" w:cs="仿宋_GB2312" w:hint="eastAsia"/>
          <w:sz w:val="32"/>
          <w:szCs w:val="32"/>
        </w:rPr>
        <w:t>为检验“严纪律</w:t>
      </w:r>
      <w:r w:rsidRPr="000F2DAF">
        <w:rPr>
          <w:rFonts w:ascii="宋体" w:eastAsia="仿宋_GB2312" w:hAnsi="宋体" w:cs="宋体"/>
          <w:sz w:val="32"/>
          <w:szCs w:val="32"/>
        </w:rPr>
        <w:t xml:space="preserve"> </w:t>
      </w:r>
      <w:r w:rsidRPr="000F2DAF">
        <w:rPr>
          <w:rFonts w:ascii="宋体" w:eastAsia="仿宋_GB2312" w:hAnsi="宋体" w:cs="仿宋_GB2312" w:hint="eastAsia"/>
          <w:sz w:val="32"/>
          <w:szCs w:val="32"/>
        </w:rPr>
        <w:t>守规矩</w:t>
      </w:r>
      <w:r w:rsidRPr="000F2DAF">
        <w:rPr>
          <w:rFonts w:ascii="宋体" w:eastAsia="仿宋_GB2312" w:hAnsi="宋体" w:cs="宋体"/>
          <w:sz w:val="32"/>
          <w:szCs w:val="32"/>
        </w:rPr>
        <w:t xml:space="preserve"> </w:t>
      </w:r>
      <w:r w:rsidRPr="000F2DAF">
        <w:rPr>
          <w:rFonts w:ascii="宋体" w:eastAsia="仿宋_GB2312" w:hAnsi="宋体" w:cs="仿宋_GB2312" w:hint="eastAsia"/>
          <w:sz w:val="32"/>
          <w:szCs w:val="32"/>
        </w:rPr>
        <w:t>强素质</w:t>
      </w:r>
      <w:r w:rsidRPr="000F2DAF">
        <w:rPr>
          <w:rFonts w:ascii="宋体" w:eastAsia="仿宋_GB2312" w:hAnsi="宋体" w:cs="宋体"/>
          <w:sz w:val="32"/>
          <w:szCs w:val="32"/>
        </w:rPr>
        <w:t xml:space="preserve"> </w:t>
      </w:r>
      <w:r w:rsidRPr="000F2DAF">
        <w:rPr>
          <w:rFonts w:ascii="宋体" w:eastAsia="仿宋_GB2312" w:hAnsi="宋体" w:cs="仿宋_GB2312" w:hint="eastAsia"/>
          <w:sz w:val="32"/>
          <w:szCs w:val="32"/>
        </w:rPr>
        <w:t>升能力”学习教育实践整训活动成果，促进全局干部职工比拼业务、锻炼能力，使全局业务工作能力成为全省本领域的排头兵，带动全省卫生计生监督队伍执法水平的提升，以优异成绩迎接第二节全国卫生监督技能竞赛，经研究决定，于</w:t>
      </w:r>
      <w:r w:rsidRPr="000F2DAF">
        <w:rPr>
          <w:rFonts w:ascii="宋体" w:eastAsia="仿宋_GB2312" w:hAnsi="宋体" w:cs="宋体"/>
          <w:sz w:val="32"/>
          <w:szCs w:val="32"/>
        </w:rPr>
        <w:t>2015</w:t>
      </w:r>
      <w:r w:rsidRPr="000F2DAF">
        <w:rPr>
          <w:rFonts w:ascii="宋体" w:eastAsia="仿宋_GB2312" w:hAnsi="宋体" w:cs="仿宋_GB2312" w:hint="eastAsia"/>
          <w:sz w:val="32"/>
          <w:szCs w:val="32"/>
        </w:rPr>
        <w:t>年</w:t>
      </w:r>
      <w:r w:rsidRPr="000F2DAF">
        <w:rPr>
          <w:rFonts w:ascii="宋体" w:eastAsia="仿宋_GB2312" w:hAnsi="宋体" w:cs="宋体"/>
          <w:sz w:val="32"/>
          <w:szCs w:val="32"/>
        </w:rPr>
        <w:t>6</w:t>
      </w:r>
      <w:r w:rsidRPr="000F2DAF">
        <w:rPr>
          <w:rFonts w:ascii="宋体" w:eastAsia="仿宋_GB2312" w:hAnsi="宋体" w:cs="仿宋_GB2312" w:hint="eastAsia"/>
          <w:sz w:val="32"/>
          <w:szCs w:val="32"/>
        </w:rPr>
        <w:t>月</w:t>
      </w:r>
      <w:r w:rsidRPr="000F2DAF">
        <w:rPr>
          <w:rFonts w:ascii="宋体" w:eastAsia="仿宋_GB2312" w:hAnsi="宋体" w:cs="宋体"/>
          <w:sz w:val="32"/>
          <w:szCs w:val="32"/>
        </w:rPr>
        <w:t>-7</w:t>
      </w:r>
      <w:r w:rsidRPr="000F2DAF">
        <w:rPr>
          <w:rFonts w:ascii="宋体" w:eastAsia="仿宋_GB2312" w:hAnsi="宋体" w:cs="仿宋_GB2312" w:hint="eastAsia"/>
          <w:sz w:val="32"/>
          <w:szCs w:val="32"/>
        </w:rPr>
        <w:t>月举办全局卫生计生监督技能竞赛。为保证竞赛活动的顺利进行，特制定本方案。</w:t>
      </w:r>
    </w:p>
    <w:p w:rsidR="00DA462D" w:rsidRPr="00D720EE" w:rsidRDefault="00DA462D" w:rsidP="00D720EE">
      <w:pPr>
        <w:widowControl/>
        <w:snapToGrid w:val="0"/>
        <w:spacing w:line="560" w:lineRule="exact"/>
        <w:ind w:firstLineChars="200" w:firstLine="31680"/>
        <w:rPr>
          <w:rFonts w:ascii="黑体" w:eastAsia="黑体" w:hAnsi="宋体"/>
          <w:kern w:val="0"/>
          <w:sz w:val="32"/>
          <w:szCs w:val="32"/>
        </w:rPr>
      </w:pPr>
      <w:r w:rsidRPr="00D720EE">
        <w:rPr>
          <w:rFonts w:ascii="黑体" w:eastAsia="黑体" w:hAnsi="宋体" w:cs="黑体" w:hint="eastAsia"/>
          <w:kern w:val="0"/>
          <w:sz w:val="32"/>
          <w:szCs w:val="32"/>
        </w:rPr>
        <w:t>一、活动目的</w:t>
      </w:r>
    </w:p>
    <w:p w:rsidR="00DA462D" w:rsidRPr="000F2DAF" w:rsidRDefault="00DA462D" w:rsidP="00D720EE">
      <w:pPr>
        <w:snapToGrid w:val="0"/>
        <w:spacing w:line="560" w:lineRule="exact"/>
        <w:ind w:firstLineChars="200" w:firstLine="31680"/>
        <w:rPr>
          <w:rFonts w:ascii="宋体" w:eastAsia="仿宋_GB2312" w:hAnsi="宋体"/>
          <w:sz w:val="32"/>
          <w:szCs w:val="32"/>
        </w:rPr>
      </w:pPr>
      <w:r w:rsidRPr="000F2DAF">
        <w:rPr>
          <w:rFonts w:ascii="宋体" w:eastAsia="仿宋_GB2312" w:hAnsi="宋体" w:cs="仿宋_GB2312" w:hint="eastAsia"/>
          <w:sz w:val="32"/>
          <w:szCs w:val="32"/>
        </w:rPr>
        <w:t>通过在全局范围内开展卫生计生监督技能竞赛活动，进一步推进卫生计生监督文化建设，深入开展创先争优活动，以赛促学、以赛促练，内强素质、外树形象，激励全局干部职工钻研业务、岗位练兵，展现卫生计生监督系统勤于学习、业务精湛、严格执法、科学监管的精神风貌，切实提高卫生计生监督执法水平和技术操作能力，推动卫生计生监督事业持续健康发展，同时为迎接第二届全国卫生监督技能竞赛选拔、组建代表队。</w:t>
      </w:r>
    </w:p>
    <w:p w:rsidR="00DA462D" w:rsidRPr="00D720EE" w:rsidRDefault="00DA462D" w:rsidP="00D720EE">
      <w:pPr>
        <w:widowControl/>
        <w:snapToGrid w:val="0"/>
        <w:spacing w:line="560" w:lineRule="exact"/>
        <w:ind w:firstLineChars="200" w:firstLine="31680"/>
        <w:rPr>
          <w:rFonts w:ascii="黑体" w:eastAsia="黑体" w:hAnsi="宋体"/>
          <w:kern w:val="0"/>
          <w:sz w:val="32"/>
          <w:szCs w:val="32"/>
        </w:rPr>
      </w:pPr>
      <w:r w:rsidRPr="00D720EE">
        <w:rPr>
          <w:rFonts w:ascii="黑体" w:eastAsia="黑体" w:hAnsi="宋体" w:cs="黑体" w:hint="eastAsia"/>
          <w:kern w:val="0"/>
          <w:sz w:val="32"/>
          <w:szCs w:val="32"/>
        </w:rPr>
        <w:t>二、竞赛内容</w:t>
      </w:r>
    </w:p>
    <w:p w:rsidR="00DA462D" w:rsidRPr="000F2DAF" w:rsidRDefault="00DA462D" w:rsidP="00D720EE">
      <w:pPr>
        <w:widowControl/>
        <w:snapToGrid w:val="0"/>
        <w:spacing w:line="560" w:lineRule="exact"/>
        <w:ind w:firstLineChars="200" w:firstLine="31680"/>
        <w:rPr>
          <w:rFonts w:ascii="宋体" w:eastAsia="仿宋_GB2312" w:hAnsi="宋体"/>
          <w:sz w:val="32"/>
          <w:szCs w:val="32"/>
        </w:rPr>
      </w:pPr>
      <w:r w:rsidRPr="000F2DAF">
        <w:rPr>
          <w:rFonts w:ascii="宋体" w:eastAsia="仿宋_GB2312" w:hAnsi="宋体" w:cs="仿宋_GB2312" w:hint="eastAsia"/>
          <w:sz w:val="32"/>
          <w:szCs w:val="32"/>
        </w:rPr>
        <w:t>卫生计生监督相关法律法规、标准和基本理论知识，卫生计生监督现场快速检测操作技能等。</w:t>
      </w:r>
    </w:p>
    <w:p w:rsidR="00DA462D" w:rsidRPr="000F2DAF" w:rsidRDefault="00DA462D" w:rsidP="00D720EE">
      <w:pPr>
        <w:snapToGrid w:val="0"/>
        <w:spacing w:line="560" w:lineRule="exact"/>
        <w:ind w:firstLineChars="200" w:firstLine="31680"/>
        <w:rPr>
          <w:rFonts w:ascii="宋体" w:eastAsia="仿宋_GB2312" w:hAnsi="宋体"/>
          <w:b/>
          <w:bCs/>
          <w:sz w:val="32"/>
          <w:szCs w:val="32"/>
        </w:rPr>
      </w:pPr>
      <w:r w:rsidRPr="000F2DAF">
        <w:rPr>
          <w:rFonts w:ascii="宋体" w:eastAsia="仿宋_GB2312" w:hAnsi="宋体" w:cs="仿宋_GB2312" w:hint="eastAsia"/>
          <w:b/>
          <w:bCs/>
          <w:sz w:val="32"/>
          <w:szCs w:val="32"/>
        </w:rPr>
        <w:t>（一）法律法规</w:t>
      </w:r>
    </w:p>
    <w:p w:rsidR="00DA462D" w:rsidRPr="00D720EE" w:rsidRDefault="00DA462D" w:rsidP="00D720EE">
      <w:pPr>
        <w:snapToGrid w:val="0"/>
        <w:spacing w:line="560" w:lineRule="exact"/>
        <w:ind w:firstLineChars="200" w:firstLine="31680"/>
        <w:rPr>
          <w:rFonts w:ascii="宋体" w:eastAsia="仿宋_GB2312" w:hAnsi="宋体"/>
          <w:sz w:val="32"/>
          <w:szCs w:val="32"/>
        </w:rPr>
      </w:pPr>
      <w:r w:rsidRPr="00D720EE">
        <w:rPr>
          <w:rFonts w:ascii="宋体" w:eastAsia="仿宋_GB2312" w:hAnsi="宋体" w:cs="宋体"/>
          <w:sz w:val="32"/>
          <w:szCs w:val="32"/>
        </w:rPr>
        <w:t>1</w:t>
      </w:r>
      <w:r w:rsidRPr="00D720EE">
        <w:rPr>
          <w:rFonts w:ascii="宋体" w:eastAsia="仿宋_GB2312" w:hAnsi="宋体" w:cs="仿宋_GB2312" w:hint="eastAsia"/>
          <w:sz w:val="32"/>
          <w:szCs w:val="32"/>
        </w:rPr>
        <w:t>、基本法律法规。包括行政处罚法、行政许可法、行政强制法、行政诉讼法、行政复议法、国家赔偿法、刑法部分条款以及与卫生监督、计划生育工作相关的部分司法解释。</w:t>
      </w:r>
    </w:p>
    <w:p w:rsidR="00DA462D" w:rsidRPr="000F2DAF" w:rsidRDefault="00DA462D" w:rsidP="00D720EE">
      <w:pPr>
        <w:snapToGrid w:val="0"/>
        <w:spacing w:line="560" w:lineRule="exact"/>
        <w:ind w:firstLineChars="200" w:firstLine="31680"/>
        <w:rPr>
          <w:rFonts w:ascii="宋体" w:eastAsia="仿宋_GB2312" w:hAnsi="宋体"/>
          <w:sz w:val="32"/>
          <w:szCs w:val="32"/>
        </w:rPr>
      </w:pPr>
      <w:r w:rsidRPr="00D720EE">
        <w:rPr>
          <w:rFonts w:ascii="宋体" w:eastAsia="仿宋_GB2312" w:hAnsi="宋体" w:cs="宋体"/>
          <w:sz w:val="32"/>
          <w:szCs w:val="32"/>
        </w:rPr>
        <w:t>2</w:t>
      </w:r>
      <w:r w:rsidRPr="00D720EE">
        <w:rPr>
          <w:rFonts w:ascii="宋体" w:eastAsia="仿宋_GB2312" w:hAnsi="宋体" w:cs="仿宋_GB2312" w:hint="eastAsia"/>
          <w:sz w:val="32"/>
          <w:szCs w:val="32"/>
        </w:rPr>
        <w:t>、卫生法律法规和标准。包括职业病防治法、食品安全法、传染病防治法、执业医师法、献血法、母婴保健法、计划生育法等法律以及涉及卫生计生监督的行政法规、规章、标准</w:t>
      </w:r>
      <w:r w:rsidRPr="000F2DAF">
        <w:rPr>
          <w:rFonts w:ascii="宋体" w:eastAsia="仿宋_GB2312" w:hAnsi="宋体" w:cs="仿宋_GB2312" w:hint="eastAsia"/>
          <w:sz w:val="32"/>
          <w:szCs w:val="32"/>
        </w:rPr>
        <w:t>和规范性文件。</w:t>
      </w:r>
    </w:p>
    <w:p w:rsidR="00DA462D" w:rsidRPr="000F2DAF" w:rsidRDefault="00DA462D" w:rsidP="00D720EE">
      <w:pPr>
        <w:snapToGrid w:val="0"/>
        <w:spacing w:line="560" w:lineRule="exact"/>
        <w:ind w:firstLineChars="200" w:firstLine="31680"/>
        <w:rPr>
          <w:rFonts w:ascii="宋体" w:eastAsia="仿宋_GB2312" w:hAnsi="宋体"/>
          <w:sz w:val="32"/>
          <w:szCs w:val="32"/>
        </w:rPr>
      </w:pPr>
      <w:r w:rsidRPr="000F2DAF">
        <w:rPr>
          <w:rFonts w:ascii="宋体" w:eastAsia="仿宋_GB2312" w:hAnsi="宋体" w:cs="仿宋_GB2312" w:hint="eastAsia"/>
          <w:b/>
          <w:bCs/>
          <w:sz w:val="32"/>
          <w:szCs w:val="32"/>
        </w:rPr>
        <w:t>（二）卫生计生监督专业知识。</w:t>
      </w:r>
      <w:r w:rsidRPr="000F2DAF">
        <w:rPr>
          <w:rFonts w:ascii="宋体" w:eastAsia="仿宋_GB2312" w:hAnsi="宋体" w:cs="仿宋_GB2312" w:hint="eastAsia"/>
          <w:sz w:val="32"/>
          <w:szCs w:val="32"/>
        </w:rPr>
        <w:t>包括医疗执法和传染病防治监督、学校卫生和环境卫生（公共场所卫生、饮用水卫生、健康相关产品等）监督、职业卫生和放射卫生监督、计划生育监督执法等四大类业务领域的专业知识。</w:t>
      </w:r>
    </w:p>
    <w:p w:rsidR="00DA462D" w:rsidRPr="000F2DAF" w:rsidRDefault="00DA462D" w:rsidP="00D720EE">
      <w:pPr>
        <w:snapToGrid w:val="0"/>
        <w:spacing w:line="560" w:lineRule="exact"/>
        <w:ind w:firstLineChars="200" w:firstLine="31680"/>
        <w:rPr>
          <w:rFonts w:ascii="宋体" w:eastAsia="仿宋_GB2312" w:hAnsi="宋体"/>
          <w:sz w:val="32"/>
          <w:szCs w:val="32"/>
        </w:rPr>
      </w:pPr>
      <w:r w:rsidRPr="000F2DAF">
        <w:rPr>
          <w:rFonts w:ascii="宋体" w:eastAsia="仿宋_GB2312" w:hAnsi="宋体" w:cs="仿宋_GB2312" w:hint="eastAsia"/>
          <w:b/>
          <w:bCs/>
          <w:sz w:val="32"/>
          <w:szCs w:val="32"/>
        </w:rPr>
        <w:t>（三）现场快速检测技能。</w:t>
      </w:r>
      <w:r w:rsidRPr="000F2DAF">
        <w:rPr>
          <w:rFonts w:ascii="宋体" w:eastAsia="仿宋_GB2312" w:hAnsi="宋体" w:cs="仿宋_GB2312" w:hint="eastAsia"/>
          <w:sz w:val="32"/>
          <w:szCs w:val="32"/>
        </w:rPr>
        <w:t>包括环境卫生（含饮用水卫生）和学校卫生监督快速检测、传染病防治和各类医疗卫生机构卫生监督快速检测、健康相关产品卫生监督快速检测、职业健康监护和放射防护快速检测等技能。</w:t>
      </w:r>
    </w:p>
    <w:p w:rsidR="00DA462D" w:rsidRPr="00D720EE" w:rsidRDefault="00DA462D" w:rsidP="00D720EE">
      <w:pPr>
        <w:widowControl/>
        <w:snapToGrid w:val="0"/>
        <w:spacing w:line="560" w:lineRule="exact"/>
        <w:ind w:firstLineChars="200" w:firstLine="31680"/>
        <w:rPr>
          <w:rFonts w:ascii="黑体" w:eastAsia="黑体" w:hAnsi="宋体"/>
          <w:kern w:val="0"/>
          <w:sz w:val="32"/>
          <w:szCs w:val="32"/>
        </w:rPr>
      </w:pPr>
      <w:r w:rsidRPr="00D720EE">
        <w:rPr>
          <w:rFonts w:ascii="黑体" w:eastAsia="黑体" w:hAnsi="宋体" w:cs="黑体" w:hint="eastAsia"/>
          <w:kern w:val="0"/>
          <w:sz w:val="32"/>
          <w:szCs w:val="32"/>
        </w:rPr>
        <w:t>三、竞赛形式</w:t>
      </w:r>
    </w:p>
    <w:p w:rsidR="00DA462D" w:rsidRPr="000F2DAF" w:rsidRDefault="00DA462D" w:rsidP="00D720EE">
      <w:pPr>
        <w:widowControl/>
        <w:snapToGrid w:val="0"/>
        <w:spacing w:line="560" w:lineRule="exact"/>
        <w:ind w:firstLineChars="200" w:firstLine="31680"/>
        <w:rPr>
          <w:rFonts w:ascii="宋体" w:eastAsia="仿宋_GB2312" w:hAnsi="宋体"/>
          <w:kern w:val="0"/>
          <w:sz w:val="32"/>
          <w:szCs w:val="32"/>
        </w:rPr>
      </w:pPr>
      <w:r w:rsidRPr="000F2DAF">
        <w:rPr>
          <w:rFonts w:ascii="宋体" w:eastAsia="仿宋_GB2312" w:hAnsi="宋体" w:cs="仿宋_GB2312" w:hint="eastAsia"/>
          <w:kern w:val="0"/>
          <w:sz w:val="32"/>
          <w:szCs w:val="32"/>
        </w:rPr>
        <w:t>竞赛采取闭卷笔试、现场快速检测操作、知识竞赛（含录像模拟执法）等方式进行，依据参赛结果参加全省组织的卫生监督技能竞赛决赛。</w:t>
      </w:r>
    </w:p>
    <w:p w:rsidR="00DA462D" w:rsidRPr="00D720EE" w:rsidRDefault="00DA462D" w:rsidP="00D720EE">
      <w:pPr>
        <w:widowControl/>
        <w:snapToGrid w:val="0"/>
        <w:spacing w:line="560" w:lineRule="exact"/>
        <w:ind w:firstLineChars="200" w:firstLine="31680"/>
        <w:rPr>
          <w:rFonts w:ascii="黑体" w:eastAsia="黑体" w:hAnsi="宋体"/>
          <w:kern w:val="0"/>
          <w:sz w:val="32"/>
          <w:szCs w:val="32"/>
        </w:rPr>
      </w:pPr>
      <w:r w:rsidRPr="00D720EE">
        <w:rPr>
          <w:rFonts w:ascii="黑体" w:eastAsia="黑体" w:hAnsi="宋体" w:cs="黑体" w:hint="eastAsia"/>
          <w:kern w:val="0"/>
          <w:sz w:val="32"/>
          <w:szCs w:val="32"/>
        </w:rPr>
        <w:t>四、参赛范围及参赛人员要求</w:t>
      </w:r>
    </w:p>
    <w:p w:rsidR="00DA462D" w:rsidRPr="000F2DAF" w:rsidRDefault="00DA462D" w:rsidP="00D720EE">
      <w:pPr>
        <w:widowControl/>
        <w:snapToGrid w:val="0"/>
        <w:spacing w:line="560" w:lineRule="exact"/>
        <w:ind w:firstLineChars="200" w:firstLine="31680"/>
        <w:rPr>
          <w:rFonts w:ascii="宋体" w:eastAsia="仿宋_GB2312" w:hAnsi="宋体"/>
          <w:sz w:val="32"/>
          <w:szCs w:val="32"/>
        </w:rPr>
      </w:pPr>
      <w:r w:rsidRPr="000F2DAF">
        <w:rPr>
          <w:rFonts w:ascii="宋体" w:eastAsia="仿宋_GB2312" w:hAnsi="宋体" w:cs="仿宋_GB2312" w:hint="eastAsia"/>
          <w:sz w:val="32"/>
          <w:szCs w:val="32"/>
        </w:rPr>
        <w:t>参赛范围为全局干部职工。</w:t>
      </w:r>
    </w:p>
    <w:p w:rsidR="00DA462D" w:rsidRPr="00D720EE" w:rsidRDefault="00DA462D" w:rsidP="00D720EE">
      <w:pPr>
        <w:widowControl/>
        <w:snapToGrid w:val="0"/>
        <w:spacing w:line="560" w:lineRule="exact"/>
        <w:ind w:firstLineChars="200" w:firstLine="31680"/>
        <w:rPr>
          <w:rFonts w:ascii="黑体" w:eastAsia="黑体" w:hAnsi="宋体"/>
          <w:kern w:val="0"/>
          <w:sz w:val="32"/>
          <w:szCs w:val="32"/>
        </w:rPr>
      </w:pPr>
      <w:r w:rsidRPr="00D720EE">
        <w:rPr>
          <w:rFonts w:ascii="黑体" w:eastAsia="黑体" w:hAnsi="宋体" w:cs="黑体" w:hint="eastAsia"/>
          <w:kern w:val="0"/>
          <w:sz w:val="32"/>
          <w:szCs w:val="32"/>
        </w:rPr>
        <w:t>五、工作要求</w:t>
      </w:r>
    </w:p>
    <w:p w:rsidR="00DA462D" w:rsidRPr="000F2DAF" w:rsidRDefault="00DA462D" w:rsidP="00D720EE">
      <w:pPr>
        <w:pStyle w:val="NormalWeb"/>
        <w:snapToGrid w:val="0"/>
        <w:spacing w:before="0" w:beforeAutospacing="0" w:after="0" w:afterAutospacing="0" w:line="560" w:lineRule="exact"/>
        <w:ind w:firstLineChars="200" w:firstLine="31680"/>
        <w:jc w:val="both"/>
        <w:rPr>
          <w:rFonts w:eastAsia="仿宋_GB2312" w:cs="Times New Roman"/>
          <w:b/>
          <w:bCs/>
          <w:sz w:val="32"/>
          <w:szCs w:val="32"/>
          <w:bdr w:val="none" w:sz="0" w:space="0" w:color="auto" w:frame="1"/>
        </w:rPr>
      </w:pPr>
      <w:r w:rsidRPr="000F2DAF">
        <w:rPr>
          <w:rFonts w:eastAsia="仿宋_GB2312" w:cs="仿宋_GB2312" w:hint="eastAsia"/>
          <w:b/>
          <w:bCs/>
          <w:sz w:val="32"/>
          <w:szCs w:val="32"/>
        </w:rPr>
        <w:t>（一）</w:t>
      </w:r>
      <w:r w:rsidRPr="000F2DAF">
        <w:rPr>
          <w:rFonts w:eastAsia="仿宋_GB2312" w:cs="仿宋_GB2312" w:hint="eastAsia"/>
          <w:b/>
          <w:bCs/>
          <w:sz w:val="32"/>
          <w:szCs w:val="32"/>
          <w:bdr w:val="none" w:sz="0" w:space="0" w:color="auto" w:frame="1"/>
        </w:rPr>
        <w:t>统一思想，高度重视技能竞赛活动</w:t>
      </w:r>
    </w:p>
    <w:p w:rsidR="00DA462D" w:rsidRPr="000F2DAF" w:rsidRDefault="00DA462D" w:rsidP="00D720EE">
      <w:pPr>
        <w:pStyle w:val="NormalWeb"/>
        <w:snapToGrid w:val="0"/>
        <w:spacing w:before="0" w:beforeAutospacing="0" w:after="0" w:afterAutospacing="0" w:line="560" w:lineRule="exact"/>
        <w:ind w:firstLineChars="200" w:firstLine="31680"/>
        <w:jc w:val="both"/>
        <w:rPr>
          <w:rFonts w:eastAsia="仿宋_GB2312" w:cs="Times New Roman"/>
          <w:sz w:val="32"/>
          <w:szCs w:val="32"/>
          <w:bdr w:val="none" w:sz="0" w:space="0" w:color="auto" w:frame="1"/>
        </w:rPr>
      </w:pPr>
      <w:r w:rsidRPr="000F2DAF">
        <w:rPr>
          <w:rFonts w:eastAsia="仿宋_GB2312" w:cs="仿宋_GB2312" w:hint="eastAsia"/>
          <w:sz w:val="32"/>
          <w:szCs w:val="32"/>
          <w:bdr w:val="none" w:sz="0" w:space="0" w:color="auto" w:frame="1"/>
        </w:rPr>
        <w:t>卫生计生监督技能竞赛活动是检验“严纪律</w:t>
      </w:r>
      <w:r w:rsidRPr="000F2DAF">
        <w:rPr>
          <w:rFonts w:eastAsia="仿宋_GB2312"/>
          <w:sz w:val="32"/>
          <w:szCs w:val="32"/>
          <w:bdr w:val="none" w:sz="0" w:space="0" w:color="auto" w:frame="1"/>
        </w:rPr>
        <w:t xml:space="preserve"> </w:t>
      </w:r>
      <w:r w:rsidRPr="000F2DAF">
        <w:rPr>
          <w:rFonts w:eastAsia="仿宋_GB2312" w:cs="仿宋_GB2312" w:hint="eastAsia"/>
          <w:sz w:val="32"/>
          <w:szCs w:val="32"/>
          <w:bdr w:val="none" w:sz="0" w:space="0" w:color="auto" w:frame="1"/>
        </w:rPr>
        <w:t>守规矩</w:t>
      </w:r>
      <w:r w:rsidRPr="000F2DAF">
        <w:rPr>
          <w:rFonts w:eastAsia="仿宋_GB2312"/>
          <w:sz w:val="32"/>
          <w:szCs w:val="32"/>
          <w:bdr w:val="none" w:sz="0" w:space="0" w:color="auto" w:frame="1"/>
        </w:rPr>
        <w:t xml:space="preserve"> </w:t>
      </w:r>
      <w:r w:rsidRPr="000F2DAF">
        <w:rPr>
          <w:rFonts w:eastAsia="仿宋_GB2312" w:cs="仿宋_GB2312" w:hint="eastAsia"/>
          <w:sz w:val="32"/>
          <w:szCs w:val="32"/>
          <w:bdr w:val="none" w:sz="0" w:space="0" w:color="auto" w:frame="1"/>
        </w:rPr>
        <w:t>强素质</w:t>
      </w:r>
      <w:r w:rsidRPr="000F2DAF">
        <w:rPr>
          <w:rFonts w:eastAsia="仿宋_GB2312"/>
          <w:sz w:val="32"/>
          <w:szCs w:val="32"/>
          <w:bdr w:val="none" w:sz="0" w:space="0" w:color="auto" w:frame="1"/>
        </w:rPr>
        <w:t xml:space="preserve"> </w:t>
      </w:r>
      <w:r w:rsidRPr="000F2DAF">
        <w:rPr>
          <w:rFonts w:eastAsia="仿宋_GB2312" w:cs="仿宋_GB2312" w:hint="eastAsia"/>
          <w:sz w:val="32"/>
          <w:szCs w:val="32"/>
          <w:bdr w:val="none" w:sz="0" w:space="0" w:color="auto" w:frame="1"/>
        </w:rPr>
        <w:t>升能力”</w:t>
      </w:r>
      <w:r w:rsidRPr="000F2DAF">
        <w:rPr>
          <w:rFonts w:eastAsia="仿宋_GB2312" w:cs="仿宋_GB2312" w:hint="eastAsia"/>
          <w:sz w:val="32"/>
          <w:szCs w:val="32"/>
        </w:rPr>
        <w:t>学习教育实践整训活动成果的重要手段，</w:t>
      </w:r>
      <w:r w:rsidRPr="000F2DAF">
        <w:rPr>
          <w:rFonts w:eastAsia="仿宋_GB2312" w:cs="仿宋_GB2312" w:hint="eastAsia"/>
          <w:sz w:val="32"/>
          <w:szCs w:val="32"/>
          <w:bdr w:val="none" w:sz="0" w:space="0" w:color="auto" w:frame="1"/>
        </w:rPr>
        <w:t>是全面加强卫生计生监督文化建设的重要途径，是深化创先争优活动的重要行动。各处室要充分认识这次竞赛活动的重要意义，在“严纪律</w:t>
      </w:r>
      <w:r w:rsidRPr="000F2DAF">
        <w:rPr>
          <w:rFonts w:eastAsia="仿宋_GB2312"/>
          <w:sz w:val="32"/>
          <w:szCs w:val="32"/>
          <w:bdr w:val="none" w:sz="0" w:space="0" w:color="auto" w:frame="1"/>
        </w:rPr>
        <w:t xml:space="preserve"> </w:t>
      </w:r>
      <w:r w:rsidRPr="000F2DAF">
        <w:rPr>
          <w:rFonts w:eastAsia="仿宋_GB2312" w:cs="仿宋_GB2312" w:hint="eastAsia"/>
          <w:sz w:val="32"/>
          <w:szCs w:val="32"/>
          <w:bdr w:val="none" w:sz="0" w:space="0" w:color="auto" w:frame="1"/>
        </w:rPr>
        <w:t>守规矩</w:t>
      </w:r>
      <w:r w:rsidRPr="000F2DAF">
        <w:rPr>
          <w:rFonts w:eastAsia="仿宋_GB2312"/>
          <w:sz w:val="32"/>
          <w:szCs w:val="32"/>
          <w:bdr w:val="none" w:sz="0" w:space="0" w:color="auto" w:frame="1"/>
        </w:rPr>
        <w:t xml:space="preserve"> </w:t>
      </w:r>
      <w:r w:rsidRPr="000F2DAF">
        <w:rPr>
          <w:rFonts w:eastAsia="仿宋_GB2312" w:cs="仿宋_GB2312" w:hint="eastAsia"/>
          <w:sz w:val="32"/>
          <w:szCs w:val="32"/>
          <w:bdr w:val="none" w:sz="0" w:space="0" w:color="auto" w:frame="1"/>
        </w:rPr>
        <w:t>强素质</w:t>
      </w:r>
      <w:r w:rsidRPr="000F2DAF">
        <w:rPr>
          <w:rFonts w:eastAsia="仿宋_GB2312"/>
          <w:sz w:val="32"/>
          <w:szCs w:val="32"/>
          <w:bdr w:val="none" w:sz="0" w:space="0" w:color="auto" w:frame="1"/>
        </w:rPr>
        <w:t xml:space="preserve"> </w:t>
      </w:r>
      <w:r w:rsidRPr="000F2DAF">
        <w:rPr>
          <w:rFonts w:eastAsia="仿宋_GB2312" w:cs="仿宋_GB2312" w:hint="eastAsia"/>
          <w:sz w:val="32"/>
          <w:szCs w:val="32"/>
          <w:bdr w:val="none" w:sz="0" w:space="0" w:color="auto" w:frame="1"/>
        </w:rPr>
        <w:t>升能力”</w:t>
      </w:r>
      <w:bookmarkStart w:id="0" w:name="_GoBack"/>
      <w:bookmarkEnd w:id="0"/>
      <w:r w:rsidRPr="000F2DAF">
        <w:rPr>
          <w:rFonts w:eastAsia="仿宋_GB2312" w:cs="仿宋_GB2312" w:hint="eastAsia"/>
          <w:sz w:val="32"/>
          <w:szCs w:val="32"/>
          <w:bdr w:val="none" w:sz="0" w:space="0" w:color="auto" w:frame="1"/>
        </w:rPr>
        <w:t>活动开展过程中加强学习，认真准备，通过竞赛活动，激励卫生监督员们钻研业务，勤练技能，切实提高卫生监督执法水平和技术操作能力，展示全局干部职工的良好形象和工作风貌。</w:t>
      </w:r>
    </w:p>
    <w:p w:rsidR="00DA462D" w:rsidRPr="000F2DAF" w:rsidRDefault="00DA462D" w:rsidP="00D720EE">
      <w:pPr>
        <w:pStyle w:val="NormalWeb"/>
        <w:snapToGrid w:val="0"/>
        <w:spacing w:before="0" w:beforeAutospacing="0" w:after="0" w:afterAutospacing="0" w:line="560" w:lineRule="exact"/>
        <w:ind w:firstLineChars="200" w:firstLine="31680"/>
        <w:jc w:val="both"/>
        <w:rPr>
          <w:rFonts w:eastAsia="仿宋_GB2312" w:cs="Times New Roman"/>
          <w:b/>
          <w:bCs/>
          <w:sz w:val="32"/>
          <w:szCs w:val="32"/>
          <w:bdr w:val="none" w:sz="0" w:space="0" w:color="auto" w:frame="1"/>
        </w:rPr>
      </w:pPr>
      <w:r w:rsidRPr="000F2DAF">
        <w:rPr>
          <w:rFonts w:eastAsia="仿宋_GB2312" w:cs="仿宋_GB2312" w:hint="eastAsia"/>
          <w:b/>
          <w:bCs/>
          <w:sz w:val="32"/>
          <w:szCs w:val="32"/>
          <w:bdr w:val="none" w:sz="0" w:space="0" w:color="auto" w:frame="1"/>
        </w:rPr>
        <w:t>（二）积极参与，展示卫生计生监督形象</w:t>
      </w:r>
    </w:p>
    <w:p w:rsidR="00DA462D" w:rsidRPr="000F2DAF" w:rsidRDefault="00DA462D" w:rsidP="00D720EE">
      <w:pPr>
        <w:pStyle w:val="NormalWeb"/>
        <w:snapToGrid w:val="0"/>
        <w:spacing w:before="0" w:beforeAutospacing="0" w:after="0" w:afterAutospacing="0" w:line="560" w:lineRule="exact"/>
        <w:ind w:firstLineChars="200" w:firstLine="31680"/>
        <w:jc w:val="both"/>
        <w:rPr>
          <w:rFonts w:eastAsia="仿宋_GB2312" w:cs="Times New Roman"/>
          <w:sz w:val="32"/>
          <w:szCs w:val="32"/>
          <w:bdr w:val="none" w:sz="0" w:space="0" w:color="auto" w:frame="1"/>
        </w:rPr>
      </w:pPr>
      <w:r w:rsidRPr="000F2DAF">
        <w:rPr>
          <w:rFonts w:eastAsia="仿宋_GB2312" w:cs="仿宋_GB2312" w:hint="eastAsia"/>
          <w:sz w:val="32"/>
          <w:szCs w:val="32"/>
          <w:bdr w:val="none" w:sz="0" w:space="0" w:color="auto" w:frame="1"/>
        </w:rPr>
        <w:t>各处室要积极参加竞赛活动，积极进取，奋勇争先，以饱满的热情投入到培训演练和各项竞赛活动当中，充分展现省级卫生计生监督机构良好的精神风貌、过硬的业务素质和精湛的实践技能。</w:t>
      </w:r>
    </w:p>
    <w:p w:rsidR="00DA462D" w:rsidRPr="000F2DAF" w:rsidRDefault="00DA462D" w:rsidP="00D720EE">
      <w:pPr>
        <w:pStyle w:val="NormalWeb"/>
        <w:snapToGrid w:val="0"/>
        <w:spacing w:before="0" w:beforeAutospacing="0" w:after="0" w:afterAutospacing="0" w:line="560" w:lineRule="exact"/>
        <w:ind w:firstLineChars="200" w:firstLine="31680"/>
        <w:jc w:val="both"/>
        <w:rPr>
          <w:rFonts w:eastAsia="仿宋_GB2312" w:cs="Times New Roman"/>
          <w:b/>
          <w:bCs/>
          <w:sz w:val="32"/>
          <w:szCs w:val="32"/>
          <w:bdr w:val="none" w:sz="0" w:space="0" w:color="auto" w:frame="1"/>
        </w:rPr>
      </w:pPr>
      <w:r w:rsidRPr="000F2DAF">
        <w:rPr>
          <w:rFonts w:eastAsia="仿宋_GB2312" w:cs="仿宋_GB2312" w:hint="eastAsia"/>
          <w:b/>
          <w:bCs/>
          <w:sz w:val="32"/>
          <w:szCs w:val="32"/>
          <w:bdr w:val="none" w:sz="0" w:space="0" w:color="auto" w:frame="1"/>
        </w:rPr>
        <w:t>（三）做好总结、评比和归档工作</w:t>
      </w:r>
    </w:p>
    <w:p w:rsidR="00DA462D" w:rsidRPr="000F2DAF" w:rsidRDefault="00DA462D" w:rsidP="00D720EE">
      <w:pPr>
        <w:pStyle w:val="NormalWeb"/>
        <w:snapToGrid w:val="0"/>
        <w:spacing w:before="0" w:beforeAutospacing="0" w:after="0" w:afterAutospacing="0" w:line="560" w:lineRule="exact"/>
        <w:ind w:firstLineChars="200" w:firstLine="31680"/>
        <w:jc w:val="both"/>
        <w:rPr>
          <w:rFonts w:eastAsia="仿宋_GB2312" w:cs="Times New Roman"/>
          <w:sz w:val="32"/>
          <w:szCs w:val="32"/>
          <w:bdr w:val="none" w:sz="0" w:space="0" w:color="auto" w:frame="1"/>
        </w:rPr>
      </w:pPr>
      <w:r w:rsidRPr="000F2DAF">
        <w:rPr>
          <w:rFonts w:eastAsia="仿宋_GB2312" w:cs="仿宋_GB2312" w:hint="eastAsia"/>
          <w:sz w:val="32"/>
          <w:szCs w:val="32"/>
          <w:bdr w:val="none" w:sz="0" w:space="0" w:color="auto" w:frame="1"/>
        </w:rPr>
        <w:t>本次竞赛活动结束后，将对技能竞赛表现优秀的个人和处室进行表彰，纳入年底目标责任考核内容。各处室做好竞赛活动中相关材料整理、收集、归档保存。</w:t>
      </w:r>
    </w:p>
    <w:p w:rsidR="00DA462D" w:rsidRPr="000F2DAF" w:rsidRDefault="00DA462D" w:rsidP="00D720EE">
      <w:pPr>
        <w:pStyle w:val="NormalWeb"/>
        <w:snapToGrid w:val="0"/>
        <w:spacing w:before="0" w:beforeAutospacing="0" w:after="0" w:afterAutospacing="0" w:line="560" w:lineRule="exact"/>
        <w:ind w:firstLineChars="200" w:firstLine="31680"/>
        <w:jc w:val="both"/>
        <w:rPr>
          <w:rFonts w:eastAsia="仿宋_GB2312" w:cs="Times New Roman"/>
          <w:b/>
          <w:bCs/>
          <w:sz w:val="32"/>
          <w:szCs w:val="32"/>
          <w:bdr w:val="none" w:sz="0" w:space="0" w:color="auto" w:frame="1"/>
        </w:rPr>
      </w:pPr>
      <w:r w:rsidRPr="000F2DAF">
        <w:rPr>
          <w:rFonts w:eastAsia="仿宋_GB2312" w:cs="仿宋_GB2312" w:hint="eastAsia"/>
          <w:b/>
          <w:bCs/>
          <w:sz w:val="32"/>
          <w:szCs w:val="32"/>
          <w:bdr w:val="none" w:sz="0" w:space="0" w:color="auto" w:frame="1"/>
        </w:rPr>
        <w:t>（四）其他要求</w:t>
      </w:r>
    </w:p>
    <w:p w:rsidR="00DA462D" w:rsidRPr="000F2DAF" w:rsidRDefault="00DA462D" w:rsidP="00D720EE">
      <w:pPr>
        <w:pStyle w:val="NormalWeb"/>
        <w:snapToGrid w:val="0"/>
        <w:spacing w:before="0" w:beforeAutospacing="0" w:after="0" w:afterAutospacing="0" w:line="560" w:lineRule="exact"/>
        <w:ind w:firstLineChars="200" w:firstLine="31680"/>
        <w:jc w:val="both"/>
        <w:rPr>
          <w:rFonts w:eastAsia="仿宋_GB2312" w:cs="Times New Roman"/>
          <w:sz w:val="32"/>
          <w:szCs w:val="32"/>
          <w:bdr w:val="none" w:sz="0" w:space="0" w:color="auto" w:frame="1"/>
        </w:rPr>
      </w:pPr>
      <w:r w:rsidRPr="000F2DAF">
        <w:rPr>
          <w:rFonts w:eastAsia="仿宋_GB2312" w:cs="仿宋_GB2312" w:hint="eastAsia"/>
          <w:sz w:val="32"/>
          <w:szCs w:val="32"/>
          <w:bdr w:val="none" w:sz="0" w:space="0" w:color="auto" w:frame="1"/>
        </w:rPr>
        <w:t>竞赛具体时间、具体开展方式另行通知。</w:t>
      </w:r>
    </w:p>
    <w:p w:rsidR="00DA462D" w:rsidRPr="000F2DAF" w:rsidRDefault="00DA462D" w:rsidP="00D720EE">
      <w:pPr>
        <w:pStyle w:val="NormalWeb"/>
        <w:snapToGrid w:val="0"/>
        <w:spacing w:before="0" w:beforeAutospacing="0" w:after="0" w:afterAutospacing="0" w:line="560" w:lineRule="exact"/>
        <w:ind w:firstLineChars="200" w:firstLine="31680"/>
        <w:jc w:val="both"/>
        <w:rPr>
          <w:rFonts w:eastAsia="仿宋_GB2312" w:cs="Times New Roman"/>
          <w:sz w:val="32"/>
          <w:szCs w:val="32"/>
          <w:bdr w:val="none" w:sz="0" w:space="0" w:color="auto" w:frame="1"/>
        </w:rPr>
      </w:pPr>
      <w:r w:rsidRPr="000F2DAF">
        <w:rPr>
          <w:rFonts w:eastAsia="仿宋_GB2312" w:cs="仿宋_GB2312" w:hint="eastAsia"/>
          <w:sz w:val="32"/>
          <w:szCs w:val="32"/>
          <w:bdr w:val="none" w:sz="0" w:space="0" w:color="auto" w:frame="1"/>
        </w:rPr>
        <w:t>本活动由领导小组办公室负责解释。</w:t>
      </w:r>
    </w:p>
    <w:p w:rsidR="00DA462D" w:rsidRPr="000F2DAF" w:rsidRDefault="00DA462D" w:rsidP="00310A04">
      <w:pPr>
        <w:pStyle w:val="NormalWeb"/>
        <w:snapToGrid w:val="0"/>
        <w:spacing w:before="0" w:beforeAutospacing="0" w:after="0" w:afterAutospacing="0" w:line="560" w:lineRule="exact"/>
        <w:ind w:firstLineChars="200" w:firstLine="31680"/>
        <w:jc w:val="both"/>
        <w:rPr>
          <w:rFonts w:eastAsia="仿宋_GB2312" w:cs="Times New Roman"/>
          <w:sz w:val="32"/>
          <w:szCs w:val="32"/>
          <w:bdr w:val="none" w:sz="0" w:space="0" w:color="auto" w:frame="1"/>
        </w:rPr>
      </w:pPr>
    </w:p>
    <w:sectPr w:rsidR="00DA462D" w:rsidRPr="000F2DAF" w:rsidSect="000F2DAF">
      <w:pgSz w:w="11906" w:h="16838" w:code="9"/>
      <w:pgMar w:top="1400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62D" w:rsidRDefault="00DA462D" w:rsidP="009B7A6E">
      <w:r>
        <w:separator/>
      </w:r>
    </w:p>
  </w:endnote>
  <w:endnote w:type="continuationSeparator" w:id="0">
    <w:p w:rsidR="00DA462D" w:rsidRDefault="00DA462D" w:rsidP="009B7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62D" w:rsidRDefault="00DA462D" w:rsidP="009B7A6E">
      <w:r>
        <w:separator/>
      </w:r>
    </w:p>
  </w:footnote>
  <w:footnote w:type="continuationSeparator" w:id="0">
    <w:p w:rsidR="00DA462D" w:rsidRDefault="00DA462D" w:rsidP="009B7A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AC6"/>
    <w:rsid w:val="00001990"/>
    <w:rsid w:val="000032E5"/>
    <w:rsid w:val="00004E6F"/>
    <w:rsid w:val="00006725"/>
    <w:rsid w:val="00006D06"/>
    <w:rsid w:val="0000739B"/>
    <w:rsid w:val="00011313"/>
    <w:rsid w:val="00011595"/>
    <w:rsid w:val="000122A2"/>
    <w:rsid w:val="00012577"/>
    <w:rsid w:val="00012EB6"/>
    <w:rsid w:val="00014E11"/>
    <w:rsid w:val="0001665E"/>
    <w:rsid w:val="000201C7"/>
    <w:rsid w:val="000202A0"/>
    <w:rsid w:val="00022F82"/>
    <w:rsid w:val="0002361B"/>
    <w:rsid w:val="00024214"/>
    <w:rsid w:val="000306CC"/>
    <w:rsid w:val="00033949"/>
    <w:rsid w:val="0003586E"/>
    <w:rsid w:val="00036324"/>
    <w:rsid w:val="000365A3"/>
    <w:rsid w:val="00044D20"/>
    <w:rsid w:val="00044DF2"/>
    <w:rsid w:val="000450AF"/>
    <w:rsid w:val="000466A8"/>
    <w:rsid w:val="00046C04"/>
    <w:rsid w:val="0004748C"/>
    <w:rsid w:val="000506E3"/>
    <w:rsid w:val="00052DF7"/>
    <w:rsid w:val="0005350C"/>
    <w:rsid w:val="00054EF4"/>
    <w:rsid w:val="00056BD0"/>
    <w:rsid w:val="00056E0A"/>
    <w:rsid w:val="00060F0B"/>
    <w:rsid w:val="00061D33"/>
    <w:rsid w:val="00061F67"/>
    <w:rsid w:val="000631DF"/>
    <w:rsid w:val="00064401"/>
    <w:rsid w:val="000659EA"/>
    <w:rsid w:val="000676C3"/>
    <w:rsid w:val="00067906"/>
    <w:rsid w:val="00070917"/>
    <w:rsid w:val="00070A95"/>
    <w:rsid w:val="0007296F"/>
    <w:rsid w:val="000735BC"/>
    <w:rsid w:val="000737A0"/>
    <w:rsid w:val="00074D5F"/>
    <w:rsid w:val="00075060"/>
    <w:rsid w:val="000758AE"/>
    <w:rsid w:val="00077C8F"/>
    <w:rsid w:val="00080A55"/>
    <w:rsid w:val="0008186E"/>
    <w:rsid w:val="00082A8E"/>
    <w:rsid w:val="000830A8"/>
    <w:rsid w:val="00085542"/>
    <w:rsid w:val="00085C12"/>
    <w:rsid w:val="00090285"/>
    <w:rsid w:val="00090EC4"/>
    <w:rsid w:val="000918ED"/>
    <w:rsid w:val="00094D7F"/>
    <w:rsid w:val="000A1D08"/>
    <w:rsid w:val="000A2F10"/>
    <w:rsid w:val="000A3F32"/>
    <w:rsid w:val="000A4D37"/>
    <w:rsid w:val="000A53BB"/>
    <w:rsid w:val="000A6363"/>
    <w:rsid w:val="000A768D"/>
    <w:rsid w:val="000B0290"/>
    <w:rsid w:val="000B219F"/>
    <w:rsid w:val="000B445B"/>
    <w:rsid w:val="000B683B"/>
    <w:rsid w:val="000B7AB3"/>
    <w:rsid w:val="000C7A02"/>
    <w:rsid w:val="000C7DD2"/>
    <w:rsid w:val="000D0BC1"/>
    <w:rsid w:val="000D2264"/>
    <w:rsid w:val="000D3AC1"/>
    <w:rsid w:val="000D3F4D"/>
    <w:rsid w:val="000D6C1E"/>
    <w:rsid w:val="000E05AF"/>
    <w:rsid w:val="000E0812"/>
    <w:rsid w:val="000E0B7C"/>
    <w:rsid w:val="000E1021"/>
    <w:rsid w:val="000E130C"/>
    <w:rsid w:val="000E13E2"/>
    <w:rsid w:val="000E1E5A"/>
    <w:rsid w:val="000E6273"/>
    <w:rsid w:val="000E6C4F"/>
    <w:rsid w:val="000E7501"/>
    <w:rsid w:val="000F204A"/>
    <w:rsid w:val="000F2DAF"/>
    <w:rsid w:val="000F3287"/>
    <w:rsid w:val="000F399A"/>
    <w:rsid w:val="000F3ACE"/>
    <w:rsid w:val="000F424B"/>
    <w:rsid w:val="000F5D1D"/>
    <w:rsid w:val="00101556"/>
    <w:rsid w:val="00101BA6"/>
    <w:rsid w:val="00102C11"/>
    <w:rsid w:val="00103719"/>
    <w:rsid w:val="00103DF1"/>
    <w:rsid w:val="0010461C"/>
    <w:rsid w:val="00104731"/>
    <w:rsid w:val="00104E89"/>
    <w:rsid w:val="001059D9"/>
    <w:rsid w:val="001101DE"/>
    <w:rsid w:val="00111C07"/>
    <w:rsid w:val="00112CD7"/>
    <w:rsid w:val="001132CA"/>
    <w:rsid w:val="00113312"/>
    <w:rsid w:val="0011536A"/>
    <w:rsid w:val="00115DB2"/>
    <w:rsid w:val="00120F3E"/>
    <w:rsid w:val="00122BD7"/>
    <w:rsid w:val="00126845"/>
    <w:rsid w:val="001322F4"/>
    <w:rsid w:val="00133D11"/>
    <w:rsid w:val="00134349"/>
    <w:rsid w:val="001356B3"/>
    <w:rsid w:val="00137BE8"/>
    <w:rsid w:val="001415A8"/>
    <w:rsid w:val="00141A4F"/>
    <w:rsid w:val="001453E8"/>
    <w:rsid w:val="00145A72"/>
    <w:rsid w:val="00146614"/>
    <w:rsid w:val="00146D4B"/>
    <w:rsid w:val="00147939"/>
    <w:rsid w:val="00150DAF"/>
    <w:rsid w:val="00151E40"/>
    <w:rsid w:val="0015218D"/>
    <w:rsid w:val="00152C10"/>
    <w:rsid w:val="00153EC4"/>
    <w:rsid w:val="0015463F"/>
    <w:rsid w:val="00154A83"/>
    <w:rsid w:val="00161FC0"/>
    <w:rsid w:val="0016343F"/>
    <w:rsid w:val="00163C87"/>
    <w:rsid w:val="001667F3"/>
    <w:rsid w:val="00166F7A"/>
    <w:rsid w:val="00167DB7"/>
    <w:rsid w:val="00167E67"/>
    <w:rsid w:val="00172108"/>
    <w:rsid w:val="001731BD"/>
    <w:rsid w:val="00173934"/>
    <w:rsid w:val="00184782"/>
    <w:rsid w:val="00184F20"/>
    <w:rsid w:val="001859F5"/>
    <w:rsid w:val="00186715"/>
    <w:rsid w:val="00190154"/>
    <w:rsid w:val="00190561"/>
    <w:rsid w:val="00194B75"/>
    <w:rsid w:val="00196C16"/>
    <w:rsid w:val="00197B18"/>
    <w:rsid w:val="001A028D"/>
    <w:rsid w:val="001A2EFA"/>
    <w:rsid w:val="001A3C73"/>
    <w:rsid w:val="001A3EE4"/>
    <w:rsid w:val="001A418F"/>
    <w:rsid w:val="001A7443"/>
    <w:rsid w:val="001A7948"/>
    <w:rsid w:val="001B3BB0"/>
    <w:rsid w:val="001B5EF3"/>
    <w:rsid w:val="001C143C"/>
    <w:rsid w:val="001C1B46"/>
    <w:rsid w:val="001C1B74"/>
    <w:rsid w:val="001C3579"/>
    <w:rsid w:val="001C5FA3"/>
    <w:rsid w:val="001C60A5"/>
    <w:rsid w:val="001C7201"/>
    <w:rsid w:val="001C7D55"/>
    <w:rsid w:val="001D003B"/>
    <w:rsid w:val="001D1651"/>
    <w:rsid w:val="001D46AE"/>
    <w:rsid w:val="001D50FF"/>
    <w:rsid w:val="001D6A79"/>
    <w:rsid w:val="001E1282"/>
    <w:rsid w:val="001E1903"/>
    <w:rsid w:val="001E2366"/>
    <w:rsid w:val="001E5AC5"/>
    <w:rsid w:val="001F2F00"/>
    <w:rsid w:val="001F314A"/>
    <w:rsid w:val="001F385F"/>
    <w:rsid w:val="001F43BB"/>
    <w:rsid w:val="001F7C60"/>
    <w:rsid w:val="0020083B"/>
    <w:rsid w:val="00202E36"/>
    <w:rsid w:val="00202F3B"/>
    <w:rsid w:val="00203BE5"/>
    <w:rsid w:val="0020405D"/>
    <w:rsid w:val="00204885"/>
    <w:rsid w:val="002126FA"/>
    <w:rsid w:val="002127D7"/>
    <w:rsid w:val="00213670"/>
    <w:rsid w:val="00214610"/>
    <w:rsid w:val="00216E5A"/>
    <w:rsid w:val="00221085"/>
    <w:rsid w:val="002220A2"/>
    <w:rsid w:val="00223A54"/>
    <w:rsid w:val="00224587"/>
    <w:rsid w:val="002247CE"/>
    <w:rsid w:val="00224C85"/>
    <w:rsid w:val="002268B2"/>
    <w:rsid w:val="00226C1D"/>
    <w:rsid w:val="00231892"/>
    <w:rsid w:val="0023438F"/>
    <w:rsid w:val="00235E43"/>
    <w:rsid w:val="002368BA"/>
    <w:rsid w:val="0024000E"/>
    <w:rsid w:val="00240A5D"/>
    <w:rsid w:val="0024312F"/>
    <w:rsid w:val="00243211"/>
    <w:rsid w:val="00244906"/>
    <w:rsid w:val="00244EC9"/>
    <w:rsid w:val="00245627"/>
    <w:rsid w:val="00245907"/>
    <w:rsid w:val="00245942"/>
    <w:rsid w:val="00247567"/>
    <w:rsid w:val="002528CA"/>
    <w:rsid w:val="00255968"/>
    <w:rsid w:val="00257AFD"/>
    <w:rsid w:val="00261369"/>
    <w:rsid w:val="002626AF"/>
    <w:rsid w:val="002631A3"/>
    <w:rsid w:val="002634A9"/>
    <w:rsid w:val="00265375"/>
    <w:rsid w:val="002661D8"/>
    <w:rsid w:val="00267905"/>
    <w:rsid w:val="002704B9"/>
    <w:rsid w:val="0027057C"/>
    <w:rsid w:val="00271761"/>
    <w:rsid w:val="00272174"/>
    <w:rsid w:val="00272775"/>
    <w:rsid w:val="002747F0"/>
    <w:rsid w:val="00275E16"/>
    <w:rsid w:val="00277F37"/>
    <w:rsid w:val="0028017F"/>
    <w:rsid w:val="0028247F"/>
    <w:rsid w:val="00282875"/>
    <w:rsid w:val="00284F12"/>
    <w:rsid w:val="00286B5C"/>
    <w:rsid w:val="0029008D"/>
    <w:rsid w:val="00291550"/>
    <w:rsid w:val="00295685"/>
    <w:rsid w:val="002958B9"/>
    <w:rsid w:val="0029768B"/>
    <w:rsid w:val="0029795B"/>
    <w:rsid w:val="002A4930"/>
    <w:rsid w:val="002A5BF9"/>
    <w:rsid w:val="002A65DC"/>
    <w:rsid w:val="002B12E6"/>
    <w:rsid w:val="002B5891"/>
    <w:rsid w:val="002B59E2"/>
    <w:rsid w:val="002C029D"/>
    <w:rsid w:val="002C0C70"/>
    <w:rsid w:val="002C2632"/>
    <w:rsid w:val="002C2735"/>
    <w:rsid w:val="002C446E"/>
    <w:rsid w:val="002C6B02"/>
    <w:rsid w:val="002C7526"/>
    <w:rsid w:val="002D2364"/>
    <w:rsid w:val="002D3BDC"/>
    <w:rsid w:val="002D564B"/>
    <w:rsid w:val="002D71BE"/>
    <w:rsid w:val="002D7A3A"/>
    <w:rsid w:val="002D7CC6"/>
    <w:rsid w:val="002E0C81"/>
    <w:rsid w:val="002E7AF1"/>
    <w:rsid w:val="002F051D"/>
    <w:rsid w:val="002F3EF7"/>
    <w:rsid w:val="002F403E"/>
    <w:rsid w:val="002F4E8B"/>
    <w:rsid w:val="002F56E7"/>
    <w:rsid w:val="00305EB4"/>
    <w:rsid w:val="00310A04"/>
    <w:rsid w:val="00310D1B"/>
    <w:rsid w:val="00312934"/>
    <w:rsid w:val="00314783"/>
    <w:rsid w:val="003156DE"/>
    <w:rsid w:val="00317618"/>
    <w:rsid w:val="003179EF"/>
    <w:rsid w:val="00317B2E"/>
    <w:rsid w:val="00317E5C"/>
    <w:rsid w:val="003215A0"/>
    <w:rsid w:val="0032367A"/>
    <w:rsid w:val="00323949"/>
    <w:rsid w:val="003240BF"/>
    <w:rsid w:val="003269DD"/>
    <w:rsid w:val="00326BE1"/>
    <w:rsid w:val="003270BC"/>
    <w:rsid w:val="00327FB9"/>
    <w:rsid w:val="00330C23"/>
    <w:rsid w:val="00332ED2"/>
    <w:rsid w:val="00333E3E"/>
    <w:rsid w:val="003348B5"/>
    <w:rsid w:val="00335E06"/>
    <w:rsid w:val="00336D76"/>
    <w:rsid w:val="00340034"/>
    <w:rsid w:val="00340887"/>
    <w:rsid w:val="003415B4"/>
    <w:rsid w:val="003426F4"/>
    <w:rsid w:val="003433A3"/>
    <w:rsid w:val="003436C6"/>
    <w:rsid w:val="003445B7"/>
    <w:rsid w:val="00347DF5"/>
    <w:rsid w:val="00347E87"/>
    <w:rsid w:val="003510A0"/>
    <w:rsid w:val="0035253E"/>
    <w:rsid w:val="00357AE4"/>
    <w:rsid w:val="00360989"/>
    <w:rsid w:val="00360BDE"/>
    <w:rsid w:val="0036380F"/>
    <w:rsid w:val="0036641F"/>
    <w:rsid w:val="003720DB"/>
    <w:rsid w:val="0037287B"/>
    <w:rsid w:val="00374D5B"/>
    <w:rsid w:val="00375D55"/>
    <w:rsid w:val="00376CAB"/>
    <w:rsid w:val="00377613"/>
    <w:rsid w:val="00377F31"/>
    <w:rsid w:val="003813DF"/>
    <w:rsid w:val="0038245B"/>
    <w:rsid w:val="00385A48"/>
    <w:rsid w:val="003909F8"/>
    <w:rsid w:val="00391702"/>
    <w:rsid w:val="00393615"/>
    <w:rsid w:val="003955A6"/>
    <w:rsid w:val="00396D97"/>
    <w:rsid w:val="003974F2"/>
    <w:rsid w:val="003A2440"/>
    <w:rsid w:val="003A3275"/>
    <w:rsid w:val="003A3747"/>
    <w:rsid w:val="003A4636"/>
    <w:rsid w:val="003A4B7D"/>
    <w:rsid w:val="003B0E84"/>
    <w:rsid w:val="003B571E"/>
    <w:rsid w:val="003B573F"/>
    <w:rsid w:val="003B59E0"/>
    <w:rsid w:val="003B6032"/>
    <w:rsid w:val="003C1873"/>
    <w:rsid w:val="003C2584"/>
    <w:rsid w:val="003C47A6"/>
    <w:rsid w:val="003D0B05"/>
    <w:rsid w:val="003D1424"/>
    <w:rsid w:val="003D146C"/>
    <w:rsid w:val="003D28B7"/>
    <w:rsid w:val="003D3A11"/>
    <w:rsid w:val="003D3D1B"/>
    <w:rsid w:val="003D6F68"/>
    <w:rsid w:val="003E1082"/>
    <w:rsid w:val="003E1781"/>
    <w:rsid w:val="003E4B7A"/>
    <w:rsid w:val="003E50C7"/>
    <w:rsid w:val="003E5CCF"/>
    <w:rsid w:val="003E630F"/>
    <w:rsid w:val="003F06A3"/>
    <w:rsid w:val="003F138F"/>
    <w:rsid w:val="003F2E9D"/>
    <w:rsid w:val="003F332C"/>
    <w:rsid w:val="003F3BF3"/>
    <w:rsid w:val="003F4867"/>
    <w:rsid w:val="003F4EED"/>
    <w:rsid w:val="003F52CD"/>
    <w:rsid w:val="003F571F"/>
    <w:rsid w:val="0040243A"/>
    <w:rsid w:val="00402A4C"/>
    <w:rsid w:val="00402F3D"/>
    <w:rsid w:val="00403B86"/>
    <w:rsid w:val="00403D57"/>
    <w:rsid w:val="00403F6B"/>
    <w:rsid w:val="00404326"/>
    <w:rsid w:val="004058AF"/>
    <w:rsid w:val="004070F7"/>
    <w:rsid w:val="00410793"/>
    <w:rsid w:val="004138A1"/>
    <w:rsid w:val="00420E26"/>
    <w:rsid w:val="004211D2"/>
    <w:rsid w:val="00423A7C"/>
    <w:rsid w:val="00424AE0"/>
    <w:rsid w:val="004269C4"/>
    <w:rsid w:val="00427300"/>
    <w:rsid w:val="004307B4"/>
    <w:rsid w:val="004334FB"/>
    <w:rsid w:val="00436412"/>
    <w:rsid w:val="0043645B"/>
    <w:rsid w:val="0043677D"/>
    <w:rsid w:val="00436DAE"/>
    <w:rsid w:val="004418AD"/>
    <w:rsid w:val="004422DD"/>
    <w:rsid w:val="004438C6"/>
    <w:rsid w:val="00443D67"/>
    <w:rsid w:val="00444A7F"/>
    <w:rsid w:val="00444A92"/>
    <w:rsid w:val="004469DB"/>
    <w:rsid w:val="00447342"/>
    <w:rsid w:val="004474A0"/>
    <w:rsid w:val="00447666"/>
    <w:rsid w:val="004478A2"/>
    <w:rsid w:val="00451984"/>
    <w:rsid w:val="00454B44"/>
    <w:rsid w:val="00454F76"/>
    <w:rsid w:val="004570D2"/>
    <w:rsid w:val="0045748F"/>
    <w:rsid w:val="004606F0"/>
    <w:rsid w:val="00461C90"/>
    <w:rsid w:val="004635B1"/>
    <w:rsid w:val="004648BD"/>
    <w:rsid w:val="00464B05"/>
    <w:rsid w:val="00466632"/>
    <w:rsid w:val="00471BBB"/>
    <w:rsid w:val="004725F6"/>
    <w:rsid w:val="00472805"/>
    <w:rsid w:val="004731E0"/>
    <w:rsid w:val="0047378C"/>
    <w:rsid w:val="00473C35"/>
    <w:rsid w:val="004753F4"/>
    <w:rsid w:val="0047558B"/>
    <w:rsid w:val="00475705"/>
    <w:rsid w:val="004760D0"/>
    <w:rsid w:val="00477259"/>
    <w:rsid w:val="00477E1A"/>
    <w:rsid w:val="004821BB"/>
    <w:rsid w:val="00482A14"/>
    <w:rsid w:val="004868E3"/>
    <w:rsid w:val="0048754E"/>
    <w:rsid w:val="00491FBE"/>
    <w:rsid w:val="004A1F85"/>
    <w:rsid w:val="004A37E5"/>
    <w:rsid w:val="004A7477"/>
    <w:rsid w:val="004B06F7"/>
    <w:rsid w:val="004B0CBC"/>
    <w:rsid w:val="004B33E3"/>
    <w:rsid w:val="004B3978"/>
    <w:rsid w:val="004B4D32"/>
    <w:rsid w:val="004B558C"/>
    <w:rsid w:val="004B5B94"/>
    <w:rsid w:val="004B5F1A"/>
    <w:rsid w:val="004B7FA1"/>
    <w:rsid w:val="004C2ECD"/>
    <w:rsid w:val="004C5D0F"/>
    <w:rsid w:val="004C6994"/>
    <w:rsid w:val="004C7ADE"/>
    <w:rsid w:val="004D02BF"/>
    <w:rsid w:val="004D0D49"/>
    <w:rsid w:val="004D10C6"/>
    <w:rsid w:val="004D3598"/>
    <w:rsid w:val="004D3C59"/>
    <w:rsid w:val="004D3FB6"/>
    <w:rsid w:val="004D4AFE"/>
    <w:rsid w:val="004D5496"/>
    <w:rsid w:val="004D5A20"/>
    <w:rsid w:val="004E3896"/>
    <w:rsid w:val="004E4295"/>
    <w:rsid w:val="004E4BD4"/>
    <w:rsid w:val="004E50A8"/>
    <w:rsid w:val="004E5B16"/>
    <w:rsid w:val="004E6048"/>
    <w:rsid w:val="004E6B74"/>
    <w:rsid w:val="004E72BF"/>
    <w:rsid w:val="004F10C7"/>
    <w:rsid w:val="004F2307"/>
    <w:rsid w:val="004F4502"/>
    <w:rsid w:val="004F7383"/>
    <w:rsid w:val="005004F8"/>
    <w:rsid w:val="00500CAE"/>
    <w:rsid w:val="00501CF0"/>
    <w:rsid w:val="00504369"/>
    <w:rsid w:val="00504BE0"/>
    <w:rsid w:val="00505196"/>
    <w:rsid w:val="0050619B"/>
    <w:rsid w:val="005063AC"/>
    <w:rsid w:val="0050669F"/>
    <w:rsid w:val="00506D7A"/>
    <w:rsid w:val="005107E9"/>
    <w:rsid w:val="00510E89"/>
    <w:rsid w:val="00512852"/>
    <w:rsid w:val="0051485D"/>
    <w:rsid w:val="005167AB"/>
    <w:rsid w:val="00521B77"/>
    <w:rsid w:val="00521EA4"/>
    <w:rsid w:val="00522C3A"/>
    <w:rsid w:val="00523A8D"/>
    <w:rsid w:val="00523EFD"/>
    <w:rsid w:val="0052441D"/>
    <w:rsid w:val="0052582D"/>
    <w:rsid w:val="00526006"/>
    <w:rsid w:val="00532248"/>
    <w:rsid w:val="00535D4C"/>
    <w:rsid w:val="00536EA4"/>
    <w:rsid w:val="0053730C"/>
    <w:rsid w:val="00541547"/>
    <w:rsid w:val="00541739"/>
    <w:rsid w:val="0054179D"/>
    <w:rsid w:val="00543179"/>
    <w:rsid w:val="00543719"/>
    <w:rsid w:val="00543B85"/>
    <w:rsid w:val="00544177"/>
    <w:rsid w:val="00546FA5"/>
    <w:rsid w:val="00550DDC"/>
    <w:rsid w:val="00551FFE"/>
    <w:rsid w:val="00555FF5"/>
    <w:rsid w:val="00556178"/>
    <w:rsid w:val="005612E8"/>
    <w:rsid w:val="00562980"/>
    <w:rsid w:val="00563000"/>
    <w:rsid w:val="0056414E"/>
    <w:rsid w:val="005675A4"/>
    <w:rsid w:val="00573399"/>
    <w:rsid w:val="00573984"/>
    <w:rsid w:val="00574814"/>
    <w:rsid w:val="0057611E"/>
    <w:rsid w:val="005775D0"/>
    <w:rsid w:val="0058052C"/>
    <w:rsid w:val="00580F1E"/>
    <w:rsid w:val="005815DE"/>
    <w:rsid w:val="00586EF3"/>
    <w:rsid w:val="005927DA"/>
    <w:rsid w:val="00592D8A"/>
    <w:rsid w:val="00597537"/>
    <w:rsid w:val="005A08D3"/>
    <w:rsid w:val="005A0B7F"/>
    <w:rsid w:val="005A2E53"/>
    <w:rsid w:val="005A3CAC"/>
    <w:rsid w:val="005A41A1"/>
    <w:rsid w:val="005A5F54"/>
    <w:rsid w:val="005A6814"/>
    <w:rsid w:val="005A73E4"/>
    <w:rsid w:val="005A7CFE"/>
    <w:rsid w:val="005B3515"/>
    <w:rsid w:val="005B3D40"/>
    <w:rsid w:val="005B3E39"/>
    <w:rsid w:val="005B418C"/>
    <w:rsid w:val="005B77F4"/>
    <w:rsid w:val="005C1E94"/>
    <w:rsid w:val="005C2777"/>
    <w:rsid w:val="005C2893"/>
    <w:rsid w:val="005C3B0E"/>
    <w:rsid w:val="005C44F9"/>
    <w:rsid w:val="005C6574"/>
    <w:rsid w:val="005C7E72"/>
    <w:rsid w:val="005D0C8A"/>
    <w:rsid w:val="005D1988"/>
    <w:rsid w:val="005D1EB5"/>
    <w:rsid w:val="005D1F20"/>
    <w:rsid w:val="005D28C2"/>
    <w:rsid w:val="005D295F"/>
    <w:rsid w:val="005D4990"/>
    <w:rsid w:val="005E059F"/>
    <w:rsid w:val="005E2EB2"/>
    <w:rsid w:val="005E345B"/>
    <w:rsid w:val="005F07D3"/>
    <w:rsid w:val="005F07F2"/>
    <w:rsid w:val="005F2005"/>
    <w:rsid w:val="005F551D"/>
    <w:rsid w:val="00600E9E"/>
    <w:rsid w:val="00603FFB"/>
    <w:rsid w:val="006051E0"/>
    <w:rsid w:val="00605DA4"/>
    <w:rsid w:val="00606058"/>
    <w:rsid w:val="006062BF"/>
    <w:rsid w:val="00610867"/>
    <w:rsid w:val="006117F6"/>
    <w:rsid w:val="00615792"/>
    <w:rsid w:val="006166F8"/>
    <w:rsid w:val="00620620"/>
    <w:rsid w:val="00621F82"/>
    <w:rsid w:val="00623C8F"/>
    <w:rsid w:val="00624868"/>
    <w:rsid w:val="00625418"/>
    <w:rsid w:val="00625EE0"/>
    <w:rsid w:val="00625FB0"/>
    <w:rsid w:val="00626A8C"/>
    <w:rsid w:val="006273C5"/>
    <w:rsid w:val="00632DAC"/>
    <w:rsid w:val="006336CB"/>
    <w:rsid w:val="0063416D"/>
    <w:rsid w:val="00636386"/>
    <w:rsid w:val="00637E54"/>
    <w:rsid w:val="00642859"/>
    <w:rsid w:val="006440D5"/>
    <w:rsid w:val="0064740D"/>
    <w:rsid w:val="006509F0"/>
    <w:rsid w:val="0065111F"/>
    <w:rsid w:val="00652C17"/>
    <w:rsid w:val="00653A38"/>
    <w:rsid w:val="00655C04"/>
    <w:rsid w:val="00656FA8"/>
    <w:rsid w:val="006571AE"/>
    <w:rsid w:val="00660E9B"/>
    <w:rsid w:val="00661893"/>
    <w:rsid w:val="0066198D"/>
    <w:rsid w:val="00663BC0"/>
    <w:rsid w:val="00663BE4"/>
    <w:rsid w:val="0066529D"/>
    <w:rsid w:val="00665440"/>
    <w:rsid w:val="00666602"/>
    <w:rsid w:val="00670DBF"/>
    <w:rsid w:val="006718A7"/>
    <w:rsid w:val="00671D03"/>
    <w:rsid w:val="006747CF"/>
    <w:rsid w:val="00674BD0"/>
    <w:rsid w:val="00675205"/>
    <w:rsid w:val="00676ED4"/>
    <w:rsid w:val="00680494"/>
    <w:rsid w:val="0068055A"/>
    <w:rsid w:val="00684F87"/>
    <w:rsid w:val="0068612E"/>
    <w:rsid w:val="006923EA"/>
    <w:rsid w:val="00692D91"/>
    <w:rsid w:val="006961ED"/>
    <w:rsid w:val="00696A2D"/>
    <w:rsid w:val="0069729D"/>
    <w:rsid w:val="00697885"/>
    <w:rsid w:val="006A2F0F"/>
    <w:rsid w:val="006A31C4"/>
    <w:rsid w:val="006A6064"/>
    <w:rsid w:val="006B117E"/>
    <w:rsid w:val="006B1C38"/>
    <w:rsid w:val="006B28DE"/>
    <w:rsid w:val="006B370C"/>
    <w:rsid w:val="006B47B8"/>
    <w:rsid w:val="006B7332"/>
    <w:rsid w:val="006C0CB4"/>
    <w:rsid w:val="006C0DED"/>
    <w:rsid w:val="006C15C7"/>
    <w:rsid w:val="006C2CB6"/>
    <w:rsid w:val="006C2E16"/>
    <w:rsid w:val="006C4011"/>
    <w:rsid w:val="006C4683"/>
    <w:rsid w:val="006C4F19"/>
    <w:rsid w:val="006C5544"/>
    <w:rsid w:val="006C59B8"/>
    <w:rsid w:val="006C7484"/>
    <w:rsid w:val="006C7C21"/>
    <w:rsid w:val="006D173F"/>
    <w:rsid w:val="006D2212"/>
    <w:rsid w:val="006D67C2"/>
    <w:rsid w:val="006D7431"/>
    <w:rsid w:val="006D7EA9"/>
    <w:rsid w:val="006E2942"/>
    <w:rsid w:val="006E5C3D"/>
    <w:rsid w:val="006E6D88"/>
    <w:rsid w:val="006F04D5"/>
    <w:rsid w:val="006F0567"/>
    <w:rsid w:val="006F2EB1"/>
    <w:rsid w:val="0070215F"/>
    <w:rsid w:val="007025CD"/>
    <w:rsid w:val="0070795B"/>
    <w:rsid w:val="00707E27"/>
    <w:rsid w:val="007105FA"/>
    <w:rsid w:val="007117B8"/>
    <w:rsid w:val="0071292C"/>
    <w:rsid w:val="00712E20"/>
    <w:rsid w:val="007134B6"/>
    <w:rsid w:val="00713589"/>
    <w:rsid w:val="00716AC9"/>
    <w:rsid w:val="007177AC"/>
    <w:rsid w:val="00717FC3"/>
    <w:rsid w:val="0072352C"/>
    <w:rsid w:val="007268B6"/>
    <w:rsid w:val="007276C3"/>
    <w:rsid w:val="007316A1"/>
    <w:rsid w:val="00732680"/>
    <w:rsid w:val="0073402C"/>
    <w:rsid w:val="007341C3"/>
    <w:rsid w:val="007373B5"/>
    <w:rsid w:val="00737484"/>
    <w:rsid w:val="00740BB4"/>
    <w:rsid w:val="00744B77"/>
    <w:rsid w:val="007462F3"/>
    <w:rsid w:val="00747D7D"/>
    <w:rsid w:val="00751784"/>
    <w:rsid w:val="00752204"/>
    <w:rsid w:val="007526F9"/>
    <w:rsid w:val="007542F4"/>
    <w:rsid w:val="00754446"/>
    <w:rsid w:val="00757847"/>
    <w:rsid w:val="00760812"/>
    <w:rsid w:val="007612B1"/>
    <w:rsid w:val="00763513"/>
    <w:rsid w:val="00766C10"/>
    <w:rsid w:val="00767155"/>
    <w:rsid w:val="00770894"/>
    <w:rsid w:val="007727E3"/>
    <w:rsid w:val="00773914"/>
    <w:rsid w:val="007744D9"/>
    <w:rsid w:val="0077461E"/>
    <w:rsid w:val="0077518F"/>
    <w:rsid w:val="00775311"/>
    <w:rsid w:val="00776472"/>
    <w:rsid w:val="00776715"/>
    <w:rsid w:val="0078025F"/>
    <w:rsid w:val="0078033F"/>
    <w:rsid w:val="007817CA"/>
    <w:rsid w:val="00784D37"/>
    <w:rsid w:val="00786A0D"/>
    <w:rsid w:val="00791985"/>
    <w:rsid w:val="00791FFB"/>
    <w:rsid w:val="00794799"/>
    <w:rsid w:val="00796AAD"/>
    <w:rsid w:val="00797A78"/>
    <w:rsid w:val="00797F07"/>
    <w:rsid w:val="007A0669"/>
    <w:rsid w:val="007A1366"/>
    <w:rsid w:val="007A1D6A"/>
    <w:rsid w:val="007A4F03"/>
    <w:rsid w:val="007B16D3"/>
    <w:rsid w:val="007B1D6F"/>
    <w:rsid w:val="007B240F"/>
    <w:rsid w:val="007B4210"/>
    <w:rsid w:val="007B5E94"/>
    <w:rsid w:val="007B68BF"/>
    <w:rsid w:val="007C0486"/>
    <w:rsid w:val="007C04E7"/>
    <w:rsid w:val="007C1465"/>
    <w:rsid w:val="007C3278"/>
    <w:rsid w:val="007C4127"/>
    <w:rsid w:val="007C6074"/>
    <w:rsid w:val="007C7EB3"/>
    <w:rsid w:val="007D2BFD"/>
    <w:rsid w:val="007D3438"/>
    <w:rsid w:val="007D4FF2"/>
    <w:rsid w:val="007D543C"/>
    <w:rsid w:val="007D6216"/>
    <w:rsid w:val="007E35FC"/>
    <w:rsid w:val="007E3863"/>
    <w:rsid w:val="007E3A44"/>
    <w:rsid w:val="007E4E56"/>
    <w:rsid w:val="007E66AB"/>
    <w:rsid w:val="007F2878"/>
    <w:rsid w:val="007F3A89"/>
    <w:rsid w:val="007F3ED8"/>
    <w:rsid w:val="007F43B5"/>
    <w:rsid w:val="007F43CB"/>
    <w:rsid w:val="007F4960"/>
    <w:rsid w:val="007F5B56"/>
    <w:rsid w:val="007F64DC"/>
    <w:rsid w:val="00801D0B"/>
    <w:rsid w:val="00804ED6"/>
    <w:rsid w:val="00804FCF"/>
    <w:rsid w:val="008066D5"/>
    <w:rsid w:val="00812799"/>
    <w:rsid w:val="0081687C"/>
    <w:rsid w:val="00816E97"/>
    <w:rsid w:val="00822276"/>
    <w:rsid w:val="0082297F"/>
    <w:rsid w:val="008243D4"/>
    <w:rsid w:val="00827E32"/>
    <w:rsid w:val="008301BB"/>
    <w:rsid w:val="0083082D"/>
    <w:rsid w:val="008310EF"/>
    <w:rsid w:val="0083201C"/>
    <w:rsid w:val="0083213B"/>
    <w:rsid w:val="00833113"/>
    <w:rsid w:val="0083407A"/>
    <w:rsid w:val="00834DA7"/>
    <w:rsid w:val="00834FEE"/>
    <w:rsid w:val="00835C28"/>
    <w:rsid w:val="00836B17"/>
    <w:rsid w:val="008378D6"/>
    <w:rsid w:val="008403FC"/>
    <w:rsid w:val="00840BBE"/>
    <w:rsid w:val="00841125"/>
    <w:rsid w:val="008425D4"/>
    <w:rsid w:val="00843E59"/>
    <w:rsid w:val="008443F8"/>
    <w:rsid w:val="0084520B"/>
    <w:rsid w:val="00845E45"/>
    <w:rsid w:val="00845FD6"/>
    <w:rsid w:val="0084606F"/>
    <w:rsid w:val="008471BB"/>
    <w:rsid w:val="0084782D"/>
    <w:rsid w:val="008479C8"/>
    <w:rsid w:val="00847B35"/>
    <w:rsid w:val="00850051"/>
    <w:rsid w:val="00852F41"/>
    <w:rsid w:val="00854915"/>
    <w:rsid w:val="00854C6F"/>
    <w:rsid w:val="0085685A"/>
    <w:rsid w:val="0085754F"/>
    <w:rsid w:val="00857D78"/>
    <w:rsid w:val="0086014E"/>
    <w:rsid w:val="0086222E"/>
    <w:rsid w:val="00862CCC"/>
    <w:rsid w:val="008630A9"/>
    <w:rsid w:val="00863602"/>
    <w:rsid w:val="00864ACA"/>
    <w:rsid w:val="0086547F"/>
    <w:rsid w:val="00866033"/>
    <w:rsid w:val="00866450"/>
    <w:rsid w:val="0087003A"/>
    <w:rsid w:val="00872A7B"/>
    <w:rsid w:val="008731B3"/>
    <w:rsid w:val="00873856"/>
    <w:rsid w:val="008748CC"/>
    <w:rsid w:val="00876717"/>
    <w:rsid w:val="00877077"/>
    <w:rsid w:val="00877650"/>
    <w:rsid w:val="008806EE"/>
    <w:rsid w:val="00880BAB"/>
    <w:rsid w:val="00880F67"/>
    <w:rsid w:val="00882762"/>
    <w:rsid w:val="008830E1"/>
    <w:rsid w:val="008859C3"/>
    <w:rsid w:val="008878BD"/>
    <w:rsid w:val="00892263"/>
    <w:rsid w:val="008934B5"/>
    <w:rsid w:val="00893BBA"/>
    <w:rsid w:val="00896FE1"/>
    <w:rsid w:val="008A2B0A"/>
    <w:rsid w:val="008B051A"/>
    <w:rsid w:val="008B0F11"/>
    <w:rsid w:val="008B324E"/>
    <w:rsid w:val="008B62F5"/>
    <w:rsid w:val="008B669F"/>
    <w:rsid w:val="008C149B"/>
    <w:rsid w:val="008C2C57"/>
    <w:rsid w:val="008C2FE0"/>
    <w:rsid w:val="008C34E5"/>
    <w:rsid w:val="008C5395"/>
    <w:rsid w:val="008C7469"/>
    <w:rsid w:val="008D2477"/>
    <w:rsid w:val="008D471B"/>
    <w:rsid w:val="008D4E55"/>
    <w:rsid w:val="008D6E41"/>
    <w:rsid w:val="008E1C21"/>
    <w:rsid w:val="008E4359"/>
    <w:rsid w:val="008E7D0C"/>
    <w:rsid w:val="008F0F19"/>
    <w:rsid w:val="008F0FA0"/>
    <w:rsid w:val="008F18FD"/>
    <w:rsid w:val="008F25A2"/>
    <w:rsid w:val="008F374B"/>
    <w:rsid w:val="008F3804"/>
    <w:rsid w:val="008F47A8"/>
    <w:rsid w:val="008F6638"/>
    <w:rsid w:val="008F6AE9"/>
    <w:rsid w:val="0091249C"/>
    <w:rsid w:val="00914762"/>
    <w:rsid w:val="00916286"/>
    <w:rsid w:val="009169E2"/>
    <w:rsid w:val="00920B45"/>
    <w:rsid w:val="00921763"/>
    <w:rsid w:val="00923439"/>
    <w:rsid w:val="00923A08"/>
    <w:rsid w:val="00924DFD"/>
    <w:rsid w:val="009261C4"/>
    <w:rsid w:val="00927DEB"/>
    <w:rsid w:val="0093145E"/>
    <w:rsid w:val="009341EC"/>
    <w:rsid w:val="00935AC0"/>
    <w:rsid w:val="0093615B"/>
    <w:rsid w:val="009373F7"/>
    <w:rsid w:val="009376A4"/>
    <w:rsid w:val="00937DA8"/>
    <w:rsid w:val="00944855"/>
    <w:rsid w:val="00944FCF"/>
    <w:rsid w:val="00945AD0"/>
    <w:rsid w:val="0094613A"/>
    <w:rsid w:val="0095019F"/>
    <w:rsid w:val="0095081B"/>
    <w:rsid w:val="00951D56"/>
    <w:rsid w:val="00954D78"/>
    <w:rsid w:val="00955DF7"/>
    <w:rsid w:val="00955E27"/>
    <w:rsid w:val="00955F1D"/>
    <w:rsid w:val="0095710E"/>
    <w:rsid w:val="009610ED"/>
    <w:rsid w:val="00961EFB"/>
    <w:rsid w:val="00963823"/>
    <w:rsid w:val="009659C5"/>
    <w:rsid w:val="00966036"/>
    <w:rsid w:val="00967134"/>
    <w:rsid w:val="00972AB3"/>
    <w:rsid w:val="00975CE1"/>
    <w:rsid w:val="00976FE4"/>
    <w:rsid w:val="00977E1E"/>
    <w:rsid w:val="0098021C"/>
    <w:rsid w:val="0098432C"/>
    <w:rsid w:val="00984C47"/>
    <w:rsid w:val="00984C63"/>
    <w:rsid w:val="00985129"/>
    <w:rsid w:val="009865F4"/>
    <w:rsid w:val="009900E7"/>
    <w:rsid w:val="009922B4"/>
    <w:rsid w:val="00992AEC"/>
    <w:rsid w:val="00993869"/>
    <w:rsid w:val="00993A35"/>
    <w:rsid w:val="00995BC5"/>
    <w:rsid w:val="00995F83"/>
    <w:rsid w:val="0099696D"/>
    <w:rsid w:val="009A00B8"/>
    <w:rsid w:val="009A0A76"/>
    <w:rsid w:val="009A1F48"/>
    <w:rsid w:val="009A246B"/>
    <w:rsid w:val="009A29AA"/>
    <w:rsid w:val="009A3A83"/>
    <w:rsid w:val="009A3C18"/>
    <w:rsid w:val="009A3CF6"/>
    <w:rsid w:val="009A4992"/>
    <w:rsid w:val="009A4F53"/>
    <w:rsid w:val="009A5CD5"/>
    <w:rsid w:val="009B1582"/>
    <w:rsid w:val="009B2A7C"/>
    <w:rsid w:val="009B4DC1"/>
    <w:rsid w:val="009B63DF"/>
    <w:rsid w:val="009B69DD"/>
    <w:rsid w:val="009B6D26"/>
    <w:rsid w:val="009B6F20"/>
    <w:rsid w:val="009B7A6E"/>
    <w:rsid w:val="009B7C48"/>
    <w:rsid w:val="009B7DCB"/>
    <w:rsid w:val="009C063C"/>
    <w:rsid w:val="009C069E"/>
    <w:rsid w:val="009C0D61"/>
    <w:rsid w:val="009C7340"/>
    <w:rsid w:val="009C7D72"/>
    <w:rsid w:val="009D0DA2"/>
    <w:rsid w:val="009D1AB4"/>
    <w:rsid w:val="009D288C"/>
    <w:rsid w:val="009D392A"/>
    <w:rsid w:val="009D3B19"/>
    <w:rsid w:val="009D5A2A"/>
    <w:rsid w:val="009D5FC1"/>
    <w:rsid w:val="009E2D27"/>
    <w:rsid w:val="009E4A54"/>
    <w:rsid w:val="009E619A"/>
    <w:rsid w:val="009E658B"/>
    <w:rsid w:val="009E7C34"/>
    <w:rsid w:val="009F19B8"/>
    <w:rsid w:val="009F1FD1"/>
    <w:rsid w:val="00A00740"/>
    <w:rsid w:val="00A109FF"/>
    <w:rsid w:val="00A11418"/>
    <w:rsid w:val="00A165F9"/>
    <w:rsid w:val="00A17995"/>
    <w:rsid w:val="00A230E0"/>
    <w:rsid w:val="00A274E6"/>
    <w:rsid w:val="00A32628"/>
    <w:rsid w:val="00A32C39"/>
    <w:rsid w:val="00A330FA"/>
    <w:rsid w:val="00A3588F"/>
    <w:rsid w:val="00A37C57"/>
    <w:rsid w:val="00A40BEA"/>
    <w:rsid w:val="00A429E3"/>
    <w:rsid w:val="00A44BF4"/>
    <w:rsid w:val="00A45A0E"/>
    <w:rsid w:val="00A45BE4"/>
    <w:rsid w:val="00A508D8"/>
    <w:rsid w:val="00A523E1"/>
    <w:rsid w:val="00A52D3E"/>
    <w:rsid w:val="00A52F99"/>
    <w:rsid w:val="00A536F5"/>
    <w:rsid w:val="00A54C69"/>
    <w:rsid w:val="00A55344"/>
    <w:rsid w:val="00A55795"/>
    <w:rsid w:val="00A55BC0"/>
    <w:rsid w:val="00A560C4"/>
    <w:rsid w:val="00A57C5B"/>
    <w:rsid w:val="00A60511"/>
    <w:rsid w:val="00A61238"/>
    <w:rsid w:val="00A61A2E"/>
    <w:rsid w:val="00A62632"/>
    <w:rsid w:val="00A64B31"/>
    <w:rsid w:val="00A6559F"/>
    <w:rsid w:val="00A66C69"/>
    <w:rsid w:val="00A67318"/>
    <w:rsid w:val="00A71F76"/>
    <w:rsid w:val="00A736BE"/>
    <w:rsid w:val="00A74B42"/>
    <w:rsid w:val="00A80A4C"/>
    <w:rsid w:val="00A81719"/>
    <w:rsid w:val="00A83472"/>
    <w:rsid w:val="00A836D7"/>
    <w:rsid w:val="00A84656"/>
    <w:rsid w:val="00A84732"/>
    <w:rsid w:val="00A8495C"/>
    <w:rsid w:val="00A85212"/>
    <w:rsid w:val="00A86070"/>
    <w:rsid w:val="00A905B7"/>
    <w:rsid w:val="00A9185F"/>
    <w:rsid w:val="00A924F4"/>
    <w:rsid w:val="00A93BF8"/>
    <w:rsid w:val="00A958DD"/>
    <w:rsid w:val="00A95BCA"/>
    <w:rsid w:val="00A97322"/>
    <w:rsid w:val="00AA2927"/>
    <w:rsid w:val="00AA3989"/>
    <w:rsid w:val="00AA6457"/>
    <w:rsid w:val="00AA664B"/>
    <w:rsid w:val="00AA69BA"/>
    <w:rsid w:val="00AA79E9"/>
    <w:rsid w:val="00AB2323"/>
    <w:rsid w:val="00AB266C"/>
    <w:rsid w:val="00AB4AB8"/>
    <w:rsid w:val="00AB4FF1"/>
    <w:rsid w:val="00AB5A22"/>
    <w:rsid w:val="00AB7BCF"/>
    <w:rsid w:val="00AC03D0"/>
    <w:rsid w:val="00AC0858"/>
    <w:rsid w:val="00AC10ED"/>
    <w:rsid w:val="00AC1123"/>
    <w:rsid w:val="00AC214E"/>
    <w:rsid w:val="00AC33D5"/>
    <w:rsid w:val="00AC468B"/>
    <w:rsid w:val="00AD16A6"/>
    <w:rsid w:val="00AD6689"/>
    <w:rsid w:val="00AD6A26"/>
    <w:rsid w:val="00AD6BEC"/>
    <w:rsid w:val="00AD7C5F"/>
    <w:rsid w:val="00AE168C"/>
    <w:rsid w:val="00AE16CB"/>
    <w:rsid w:val="00AE377D"/>
    <w:rsid w:val="00AE39C1"/>
    <w:rsid w:val="00AE60D2"/>
    <w:rsid w:val="00AF04D0"/>
    <w:rsid w:val="00AF0A2E"/>
    <w:rsid w:val="00AF177A"/>
    <w:rsid w:val="00AF2E0E"/>
    <w:rsid w:val="00AF4310"/>
    <w:rsid w:val="00AF4E4B"/>
    <w:rsid w:val="00AF5D64"/>
    <w:rsid w:val="00AF6D11"/>
    <w:rsid w:val="00B003E5"/>
    <w:rsid w:val="00B028FB"/>
    <w:rsid w:val="00B035AD"/>
    <w:rsid w:val="00B04AD2"/>
    <w:rsid w:val="00B053C8"/>
    <w:rsid w:val="00B10008"/>
    <w:rsid w:val="00B13495"/>
    <w:rsid w:val="00B13FBB"/>
    <w:rsid w:val="00B14E82"/>
    <w:rsid w:val="00B15C3B"/>
    <w:rsid w:val="00B21DB0"/>
    <w:rsid w:val="00B22004"/>
    <w:rsid w:val="00B2218B"/>
    <w:rsid w:val="00B223DD"/>
    <w:rsid w:val="00B31A71"/>
    <w:rsid w:val="00B344B5"/>
    <w:rsid w:val="00B36577"/>
    <w:rsid w:val="00B37161"/>
    <w:rsid w:val="00B40472"/>
    <w:rsid w:val="00B409AF"/>
    <w:rsid w:val="00B41007"/>
    <w:rsid w:val="00B421AD"/>
    <w:rsid w:val="00B42FAC"/>
    <w:rsid w:val="00B51A5B"/>
    <w:rsid w:val="00B52862"/>
    <w:rsid w:val="00B53A35"/>
    <w:rsid w:val="00B553E7"/>
    <w:rsid w:val="00B554F4"/>
    <w:rsid w:val="00B571FF"/>
    <w:rsid w:val="00B5743D"/>
    <w:rsid w:val="00B57DEA"/>
    <w:rsid w:val="00B637F2"/>
    <w:rsid w:val="00B64E18"/>
    <w:rsid w:val="00B67EB5"/>
    <w:rsid w:val="00B70CB9"/>
    <w:rsid w:val="00B71A2A"/>
    <w:rsid w:val="00B71A40"/>
    <w:rsid w:val="00B71F58"/>
    <w:rsid w:val="00B74FF4"/>
    <w:rsid w:val="00B75591"/>
    <w:rsid w:val="00B770AB"/>
    <w:rsid w:val="00B80AC4"/>
    <w:rsid w:val="00B81AD7"/>
    <w:rsid w:val="00B82B1E"/>
    <w:rsid w:val="00B8618B"/>
    <w:rsid w:val="00B92C4D"/>
    <w:rsid w:val="00B94DA5"/>
    <w:rsid w:val="00B9518F"/>
    <w:rsid w:val="00B96A96"/>
    <w:rsid w:val="00B973D6"/>
    <w:rsid w:val="00B97AE0"/>
    <w:rsid w:val="00BA0AC6"/>
    <w:rsid w:val="00BA2006"/>
    <w:rsid w:val="00BA2E64"/>
    <w:rsid w:val="00BA3E5A"/>
    <w:rsid w:val="00BA4F24"/>
    <w:rsid w:val="00BA5AA5"/>
    <w:rsid w:val="00BA5DBA"/>
    <w:rsid w:val="00BA61E9"/>
    <w:rsid w:val="00BA70B3"/>
    <w:rsid w:val="00BA7C81"/>
    <w:rsid w:val="00BB1BFE"/>
    <w:rsid w:val="00BB1CE7"/>
    <w:rsid w:val="00BB3F29"/>
    <w:rsid w:val="00BB6382"/>
    <w:rsid w:val="00BB672B"/>
    <w:rsid w:val="00BB7B48"/>
    <w:rsid w:val="00BB7F97"/>
    <w:rsid w:val="00BC2621"/>
    <w:rsid w:val="00BC26F2"/>
    <w:rsid w:val="00BC6222"/>
    <w:rsid w:val="00BD14AE"/>
    <w:rsid w:val="00BD3736"/>
    <w:rsid w:val="00BD40BC"/>
    <w:rsid w:val="00BD6100"/>
    <w:rsid w:val="00BE003D"/>
    <w:rsid w:val="00BE0ED4"/>
    <w:rsid w:val="00BE1D00"/>
    <w:rsid w:val="00BE3BA6"/>
    <w:rsid w:val="00BE58FA"/>
    <w:rsid w:val="00BE5DEE"/>
    <w:rsid w:val="00BE73E5"/>
    <w:rsid w:val="00BF25B2"/>
    <w:rsid w:val="00BF3C8E"/>
    <w:rsid w:val="00BF4ADA"/>
    <w:rsid w:val="00BF7172"/>
    <w:rsid w:val="00BF771A"/>
    <w:rsid w:val="00BF77E1"/>
    <w:rsid w:val="00C0243A"/>
    <w:rsid w:val="00C0346E"/>
    <w:rsid w:val="00C03A21"/>
    <w:rsid w:val="00C11303"/>
    <w:rsid w:val="00C11B17"/>
    <w:rsid w:val="00C12B08"/>
    <w:rsid w:val="00C13943"/>
    <w:rsid w:val="00C13BC9"/>
    <w:rsid w:val="00C150E0"/>
    <w:rsid w:val="00C15164"/>
    <w:rsid w:val="00C17721"/>
    <w:rsid w:val="00C20879"/>
    <w:rsid w:val="00C21458"/>
    <w:rsid w:val="00C21B76"/>
    <w:rsid w:val="00C23B41"/>
    <w:rsid w:val="00C24255"/>
    <w:rsid w:val="00C24EB1"/>
    <w:rsid w:val="00C25254"/>
    <w:rsid w:val="00C27EA5"/>
    <w:rsid w:val="00C3097D"/>
    <w:rsid w:val="00C30B3C"/>
    <w:rsid w:val="00C321C5"/>
    <w:rsid w:val="00C3546B"/>
    <w:rsid w:val="00C378B9"/>
    <w:rsid w:val="00C42AB7"/>
    <w:rsid w:val="00C42D69"/>
    <w:rsid w:val="00C43A70"/>
    <w:rsid w:val="00C47819"/>
    <w:rsid w:val="00C50CEC"/>
    <w:rsid w:val="00C513EF"/>
    <w:rsid w:val="00C53373"/>
    <w:rsid w:val="00C541A6"/>
    <w:rsid w:val="00C54462"/>
    <w:rsid w:val="00C54A05"/>
    <w:rsid w:val="00C55C5C"/>
    <w:rsid w:val="00C55CF5"/>
    <w:rsid w:val="00C55D2A"/>
    <w:rsid w:val="00C578FD"/>
    <w:rsid w:val="00C579B9"/>
    <w:rsid w:val="00C60542"/>
    <w:rsid w:val="00C60A0C"/>
    <w:rsid w:val="00C61D8D"/>
    <w:rsid w:val="00C66863"/>
    <w:rsid w:val="00C669CC"/>
    <w:rsid w:val="00C66B86"/>
    <w:rsid w:val="00C71407"/>
    <w:rsid w:val="00C7153C"/>
    <w:rsid w:val="00C743A6"/>
    <w:rsid w:val="00C74A13"/>
    <w:rsid w:val="00C770CC"/>
    <w:rsid w:val="00C81BA5"/>
    <w:rsid w:val="00C81DB8"/>
    <w:rsid w:val="00C81FCC"/>
    <w:rsid w:val="00C822A0"/>
    <w:rsid w:val="00C86115"/>
    <w:rsid w:val="00C9016E"/>
    <w:rsid w:val="00C9393A"/>
    <w:rsid w:val="00C93E76"/>
    <w:rsid w:val="00C94562"/>
    <w:rsid w:val="00C94C26"/>
    <w:rsid w:val="00C96528"/>
    <w:rsid w:val="00C979C9"/>
    <w:rsid w:val="00CA0FAA"/>
    <w:rsid w:val="00CA196D"/>
    <w:rsid w:val="00CA1C1C"/>
    <w:rsid w:val="00CA36C3"/>
    <w:rsid w:val="00CA3B17"/>
    <w:rsid w:val="00CA564F"/>
    <w:rsid w:val="00CB1314"/>
    <w:rsid w:val="00CB15F5"/>
    <w:rsid w:val="00CB2AC8"/>
    <w:rsid w:val="00CB66DE"/>
    <w:rsid w:val="00CB730A"/>
    <w:rsid w:val="00CC00B7"/>
    <w:rsid w:val="00CC0178"/>
    <w:rsid w:val="00CC278C"/>
    <w:rsid w:val="00CC4FA9"/>
    <w:rsid w:val="00CC571D"/>
    <w:rsid w:val="00CC7C8F"/>
    <w:rsid w:val="00CC7EB8"/>
    <w:rsid w:val="00CD03AC"/>
    <w:rsid w:val="00CD03B0"/>
    <w:rsid w:val="00CD0E02"/>
    <w:rsid w:val="00CD0EF3"/>
    <w:rsid w:val="00CD188B"/>
    <w:rsid w:val="00CD1DF3"/>
    <w:rsid w:val="00CD2044"/>
    <w:rsid w:val="00CD2543"/>
    <w:rsid w:val="00CD3539"/>
    <w:rsid w:val="00CD38CB"/>
    <w:rsid w:val="00CD5900"/>
    <w:rsid w:val="00CD796B"/>
    <w:rsid w:val="00CE232A"/>
    <w:rsid w:val="00CE4F57"/>
    <w:rsid w:val="00CE5550"/>
    <w:rsid w:val="00CF113D"/>
    <w:rsid w:val="00CF154E"/>
    <w:rsid w:val="00CF1FE6"/>
    <w:rsid w:val="00CF4448"/>
    <w:rsid w:val="00CF6996"/>
    <w:rsid w:val="00D013D6"/>
    <w:rsid w:val="00D01904"/>
    <w:rsid w:val="00D026D6"/>
    <w:rsid w:val="00D05A76"/>
    <w:rsid w:val="00D075EB"/>
    <w:rsid w:val="00D1121E"/>
    <w:rsid w:val="00D14512"/>
    <w:rsid w:val="00D14825"/>
    <w:rsid w:val="00D23588"/>
    <w:rsid w:val="00D240BA"/>
    <w:rsid w:val="00D242AA"/>
    <w:rsid w:val="00D24474"/>
    <w:rsid w:val="00D25080"/>
    <w:rsid w:val="00D254FF"/>
    <w:rsid w:val="00D269C2"/>
    <w:rsid w:val="00D26F28"/>
    <w:rsid w:val="00D30C5D"/>
    <w:rsid w:val="00D31103"/>
    <w:rsid w:val="00D31DF2"/>
    <w:rsid w:val="00D320F1"/>
    <w:rsid w:val="00D33481"/>
    <w:rsid w:val="00D34CBF"/>
    <w:rsid w:val="00D34D24"/>
    <w:rsid w:val="00D36DC0"/>
    <w:rsid w:val="00D42D9D"/>
    <w:rsid w:val="00D4503B"/>
    <w:rsid w:val="00D4773F"/>
    <w:rsid w:val="00D503BF"/>
    <w:rsid w:val="00D50DA4"/>
    <w:rsid w:val="00D51CD2"/>
    <w:rsid w:val="00D54329"/>
    <w:rsid w:val="00D560AC"/>
    <w:rsid w:val="00D56193"/>
    <w:rsid w:val="00D5637E"/>
    <w:rsid w:val="00D56F88"/>
    <w:rsid w:val="00D57519"/>
    <w:rsid w:val="00D720EE"/>
    <w:rsid w:val="00D747C7"/>
    <w:rsid w:val="00D74F70"/>
    <w:rsid w:val="00D76B40"/>
    <w:rsid w:val="00D80888"/>
    <w:rsid w:val="00D81DAB"/>
    <w:rsid w:val="00D82220"/>
    <w:rsid w:val="00D82B16"/>
    <w:rsid w:val="00D83856"/>
    <w:rsid w:val="00D84801"/>
    <w:rsid w:val="00D85917"/>
    <w:rsid w:val="00D85AC8"/>
    <w:rsid w:val="00D86C3A"/>
    <w:rsid w:val="00D9087D"/>
    <w:rsid w:val="00D91443"/>
    <w:rsid w:val="00D91C1F"/>
    <w:rsid w:val="00D95278"/>
    <w:rsid w:val="00D96729"/>
    <w:rsid w:val="00DA19E7"/>
    <w:rsid w:val="00DA3AA6"/>
    <w:rsid w:val="00DA3AF2"/>
    <w:rsid w:val="00DA462D"/>
    <w:rsid w:val="00DA6C27"/>
    <w:rsid w:val="00DB13F6"/>
    <w:rsid w:val="00DB1C0D"/>
    <w:rsid w:val="00DB3138"/>
    <w:rsid w:val="00DB403F"/>
    <w:rsid w:val="00DB44FC"/>
    <w:rsid w:val="00DB4D0C"/>
    <w:rsid w:val="00DB5DB3"/>
    <w:rsid w:val="00DB779B"/>
    <w:rsid w:val="00DC1AF7"/>
    <w:rsid w:val="00DC3A38"/>
    <w:rsid w:val="00DC5585"/>
    <w:rsid w:val="00DC6B25"/>
    <w:rsid w:val="00DD0207"/>
    <w:rsid w:val="00DD0724"/>
    <w:rsid w:val="00DD1765"/>
    <w:rsid w:val="00DD1C76"/>
    <w:rsid w:val="00DD3128"/>
    <w:rsid w:val="00DD6904"/>
    <w:rsid w:val="00DD69B4"/>
    <w:rsid w:val="00DE07FD"/>
    <w:rsid w:val="00DE0D43"/>
    <w:rsid w:val="00DE3212"/>
    <w:rsid w:val="00DE56C0"/>
    <w:rsid w:val="00DF6AF0"/>
    <w:rsid w:val="00DF70FB"/>
    <w:rsid w:val="00DF72CB"/>
    <w:rsid w:val="00E00F17"/>
    <w:rsid w:val="00E030E2"/>
    <w:rsid w:val="00E04954"/>
    <w:rsid w:val="00E050DC"/>
    <w:rsid w:val="00E06460"/>
    <w:rsid w:val="00E10F73"/>
    <w:rsid w:val="00E146E5"/>
    <w:rsid w:val="00E1746C"/>
    <w:rsid w:val="00E20ED5"/>
    <w:rsid w:val="00E22062"/>
    <w:rsid w:val="00E23274"/>
    <w:rsid w:val="00E23459"/>
    <w:rsid w:val="00E23CC3"/>
    <w:rsid w:val="00E2485A"/>
    <w:rsid w:val="00E31CDE"/>
    <w:rsid w:val="00E32823"/>
    <w:rsid w:val="00E3522A"/>
    <w:rsid w:val="00E35ACD"/>
    <w:rsid w:val="00E35EB0"/>
    <w:rsid w:val="00E401D0"/>
    <w:rsid w:val="00E41986"/>
    <w:rsid w:val="00E441D5"/>
    <w:rsid w:val="00E44A3B"/>
    <w:rsid w:val="00E46336"/>
    <w:rsid w:val="00E47AD8"/>
    <w:rsid w:val="00E51824"/>
    <w:rsid w:val="00E63CCC"/>
    <w:rsid w:val="00E641FA"/>
    <w:rsid w:val="00E6473E"/>
    <w:rsid w:val="00E65285"/>
    <w:rsid w:val="00E65EE5"/>
    <w:rsid w:val="00E65F66"/>
    <w:rsid w:val="00E666A1"/>
    <w:rsid w:val="00E707E2"/>
    <w:rsid w:val="00E709ED"/>
    <w:rsid w:val="00E716C4"/>
    <w:rsid w:val="00E71F14"/>
    <w:rsid w:val="00E71F20"/>
    <w:rsid w:val="00E720A3"/>
    <w:rsid w:val="00E7454B"/>
    <w:rsid w:val="00E75DF7"/>
    <w:rsid w:val="00E80BD1"/>
    <w:rsid w:val="00E83EC4"/>
    <w:rsid w:val="00E8421D"/>
    <w:rsid w:val="00E860C8"/>
    <w:rsid w:val="00E92274"/>
    <w:rsid w:val="00E92414"/>
    <w:rsid w:val="00E924A8"/>
    <w:rsid w:val="00E92775"/>
    <w:rsid w:val="00E9768A"/>
    <w:rsid w:val="00EA368D"/>
    <w:rsid w:val="00EA4ECE"/>
    <w:rsid w:val="00EA6B9E"/>
    <w:rsid w:val="00EA6CA1"/>
    <w:rsid w:val="00EB2070"/>
    <w:rsid w:val="00EB2B39"/>
    <w:rsid w:val="00EB4169"/>
    <w:rsid w:val="00EB6C43"/>
    <w:rsid w:val="00EB748E"/>
    <w:rsid w:val="00EC19D6"/>
    <w:rsid w:val="00EC1A40"/>
    <w:rsid w:val="00EC25F7"/>
    <w:rsid w:val="00EC6757"/>
    <w:rsid w:val="00EC70E9"/>
    <w:rsid w:val="00ED0982"/>
    <w:rsid w:val="00ED4FC8"/>
    <w:rsid w:val="00ED553A"/>
    <w:rsid w:val="00ED6BAC"/>
    <w:rsid w:val="00ED6D9A"/>
    <w:rsid w:val="00ED6EA3"/>
    <w:rsid w:val="00ED7339"/>
    <w:rsid w:val="00ED747C"/>
    <w:rsid w:val="00ED7A9D"/>
    <w:rsid w:val="00EE0B83"/>
    <w:rsid w:val="00EE21F2"/>
    <w:rsid w:val="00EE2EF3"/>
    <w:rsid w:val="00EE35E6"/>
    <w:rsid w:val="00EE57B6"/>
    <w:rsid w:val="00EE7BF2"/>
    <w:rsid w:val="00EF00D9"/>
    <w:rsid w:val="00EF1F24"/>
    <w:rsid w:val="00EF5097"/>
    <w:rsid w:val="00EF6AC7"/>
    <w:rsid w:val="00F01945"/>
    <w:rsid w:val="00F02A64"/>
    <w:rsid w:val="00F0317D"/>
    <w:rsid w:val="00F037CA"/>
    <w:rsid w:val="00F0435C"/>
    <w:rsid w:val="00F04FA9"/>
    <w:rsid w:val="00F06627"/>
    <w:rsid w:val="00F07DE1"/>
    <w:rsid w:val="00F107A4"/>
    <w:rsid w:val="00F14A98"/>
    <w:rsid w:val="00F164FE"/>
    <w:rsid w:val="00F211D5"/>
    <w:rsid w:val="00F223C7"/>
    <w:rsid w:val="00F22784"/>
    <w:rsid w:val="00F240CB"/>
    <w:rsid w:val="00F26BAB"/>
    <w:rsid w:val="00F30E2F"/>
    <w:rsid w:val="00F3181C"/>
    <w:rsid w:val="00F32015"/>
    <w:rsid w:val="00F3204C"/>
    <w:rsid w:val="00F3379B"/>
    <w:rsid w:val="00F34398"/>
    <w:rsid w:val="00F351D2"/>
    <w:rsid w:val="00F35D13"/>
    <w:rsid w:val="00F36339"/>
    <w:rsid w:val="00F36693"/>
    <w:rsid w:val="00F36B0B"/>
    <w:rsid w:val="00F37FB0"/>
    <w:rsid w:val="00F416A1"/>
    <w:rsid w:val="00F433B6"/>
    <w:rsid w:val="00F441FA"/>
    <w:rsid w:val="00F45A85"/>
    <w:rsid w:val="00F46AA5"/>
    <w:rsid w:val="00F47FD7"/>
    <w:rsid w:val="00F51633"/>
    <w:rsid w:val="00F54917"/>
    <w:rsid w:val="00F55432"/>
    <w:rsid w:val="00F60ED4"/>
    <w:rsid w:val="00F6209D"/>
    <w:rsid w:val="00F62934"/>
    <w:rsid w:val="00F641A8"/>
    <w:rsid w:val="00F6423B"/>
    <w:rsid w:val="00F6473A"/>
    <w:rsid w:val="00F64741"/>
    <w:rsid w:val="00F67E44"/>
    <w:rsid w:val="00F707A2"/>
    <w:rsid w:val="00F71DA5"/>
    <w:rsid w:val="00F751CB"/>
    <w:rsid w:val="00F762A6"/>
    <w:rsid w:val="00F763D5"/>
    <w:rsid w:val="00F77104"/>
    <w:rsid w:val="00F848AC"/>
    <w:rsid w:val="00F87432"/>
    <w:rsid w:val="00F90634"/>
    <w:rsid w:val="00F92167"/>
    <w:rsid w:val="00F926C4"/>
    <w:rsid w:val="00F932B0"/>
    <w:rsid w:val="00F93DFC"/>
    <w:rsid w:val="00F972C6"/>
    <w:rsid w:val="00F97411"/>
    <w:rsid w:val="00FA11D9"/>
    <w:rsid w:val="00FA1B0C"/>
    <w:rsid w:val="00FA2067"/>
    <w:rsid w:val="00FA2245"/>
    <w:rsid w:val="00FA498E"/>
    <w:rsid w:val="00FA6B4F"/>
    <w:rsid w:val="00FA73D0"/>
    <w:rsid w:val="00FA7718"/>
    <w:rsid w:val="00FA7732"/>
    <w:rsid w:val="00FB1A1E"/>
    <w:rsid w:val="00FB2AF0"/>
    <w:rsid w:val="00FB4BED"/>
    <w:rsid w:val="00FC05EF"/>
    <w:rsid w:val="00FC0719"/>
    <w:rsid w:val="00FC25D2"/>
    <w:rsid w:val="00FC36C1"/>
    <w:rsid w:val="00FC5765"/>
    <w:rsid w:val="00FC7641"/>
    <w:rsid w:val="00FC7EFB"/>
    <w:rsid w:val="00FD2A1C"/>
    <w:rsid w:val="00FD3BDD"/>
    <w:rsid w:val="00FD3CC8"/>
    <w:rsid w:val="00FD5136"/>
    <w:rsid w:val="00FE0626"/>
    <w:rsid w:val="00FE2869"/>
    <w:rsid w:val="00FE4C8F"/>
    <w:rsid w:val="00FE4DC8"/>
    <w:rsid w:val="00FE6DED"/>
    <w:rsid w:val="00FF18DC"/>
    <w:rsid w:val="00FF2037"/>
    <w:rsid w:val="00FF3688"/>
    <w:rsid w:val="00FF6ECC"/>
    <w:rsid w:val="00FF7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7A4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uiPriority w:val="99"/>
    <w:rsid w:val="00F107A4"/>
  </w:style>
  <w:style w:type="paragraph" w:styleId="Header">
    <w:name w:val="header"/>
    <w:basedOn w:val="Normal"/>
    <w:link w:val="HeaderChar"/>
    <w:uiPriority w:val="99"/>
    <w:rsid w:val="009B7A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B7A6E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9B7A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B7A6E"/>
    <w:rPr>
      <w:kern w:val="2"/>
      <w:sz w:val="18"/>
      <w:szCs w:val="18"/>
    </w:rPr>
  </w:style>
  <w:style w:type="character" w:customStyle="1" w:styleId="style41">
    <w:name w:val="style41"/>
    <w:uiPriority w:val="99"/>
    <w:rsid w:val="005612E8"/>
    <w:rPr>
      <w:b/>
      <w:bCs/>
      <w:color w:val="FF0000"/>
      <w:sz w:val="36"/>
      <w:szCs w:val="36"/>
    </w:rPr>
  </w:style>
  <w:style w:type="paragraph" w:styleId="NormalWeb">
    <w:name w:val="Normal (Web)"/>
    <w:basedOn w:val="Normal"/>
    <w:uiPriority w:val="99"/>
    <w:rsid w:val="005612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AB4F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336</TotalTime>
  <Pages>3</Pages>
  <Words>205</Words>
  <Characters>1170</Characters>
  <Application>Microsoft Office Outlook</Application>
  <DocSecurity>0</DocSecurity>
  <Lines>0</Lines>
  <Paragraphs>0</Paragraphs>
  <ScaleCrop>false</ScaleCrop>
  <Company>武汉市卫生监督所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武汉市卫生监督所</dc:title>
  <dc:subject/>
  <dc:creator>办公室</dc:creator>
  <cp:keywords/>
  <dc:description/>
  <cp:lastModifiedBy>匿名用户</cp:lastModifiedBy>
  <cp:revision>62</cp:revision>
  <cp:lastPrinted>2015-02-16T02:12:00Z</cp:lastPrinted>
  <dcterms:created xsi:type="dcterms:W3CDTF">2012-06-05T00:09:00Z</dcterms:created>
  <dcterms:modified xsi:type="dcterms:W3CDTF">2015-02-16T02:12:00Z</dcterms:modified>
</cp:coreProperties>
</file>