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C8" w:rsidRDefault="009332C8" w:rsidP="00E71EB9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</w:p>
    <w:p w:rsidR="009332C8" w:rsidRPr="00E71EB9" w:rsidRDefault="009332C8" w:rsidP="00E71EB9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E71EB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湖北省卫生健康宣传教育中心</w:t>
      </w:r>
      <w:r w:rsidRPr="00E71EB9">
        <w:rPr>
          <w:rFonts w:ascii="方正小标宋简体" w:eastAsia="方正小标宋简体" w:hAnsi="方正小标宋简体" w:cs="方正小标宋简体"/>
          <w:sz w:val="36"/>
          <w:szCs w:val="36"/>
        </w:rPr>
        <w:t>2022</w:t>
      </w:r>
      <w:r w:rsidRPr="00E71EB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年公开招聘</w:t>
      </w:r>
    </w:p>
    <w:p w:rsidR="009332C8" w:rsidRPr="00E71EB9" w:rsidRDefault="009332C8" w:rsidP="00E71EB9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E71EB9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工作人员面试资格复审需提交材料</w:t>
      </w:r>
    </w:p>
    <w:p w:rsidR="009332C8" w:rsidRDefault="009332C8">
      <w:pPr>
        <w:jc w:val="center"/>
        <w:rPr>
          <w:rFonts w:ascii="华文中宋" w:eastAsia="华文中宋" w:hAnsi="华文中宋" w:cs="Times New Roman"/>
          <w:sz w:val="32"/>
          <w:szCs w:val="32"/>
        </w:rPr>
      </w:pPr>
    </w:p>
    <w:p w:rsidR="009332C8" w:rsidRDefault="009332C8" w:rsidP="00BB61D2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个人简历</w:t>
      </w:r>
    </w:p>
    <w:p w:rsidR="009332C8" w:rsidRDefault="009332C8" w:rsidP="00BB61D2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二．身份证、准考证、毕业证、已取得的学历、学位证书（含本科、研究生、博士等大学各教育阶段）原件及复印件。相关奖励证书原件及复印件。</w:t>
      </w:r>
    </w:p>
    <w:p w:rsidR="009332C8" w:rsidRDefault="009332C8" w:rsidP="00BB61D2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三．</w:t>
      </w:r>
      <w:r>
        <w:rPr>
          <w:rFonts w:ascii="仿宋" w:eastAsia="仿宋" w:hAnsi="仿宋" w:cs="仿宋"/>
          <w:sz w:val="30"/>
          <w:szCs w:val="30"/>
        </w:rPr>
        <w:t>2022</w:t>
      </w:r>
      <w:r>
        <w:rPr>
          <w:rFonts w:ascii="仿宋" w:eastAsia="仿宋" w:hAnsi="仿宋" w:cs="仿宋" w:hint="eastAsia"/>
          <w:sz w:val="30"/>
          <w:szCs w:val="30"/>
        </w:rPr>
        <w:t>年应届生尚未取得毕业证书的提供毕业生就业推荐表原件及复印件（已取得毕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业证的不需要提供）。</w:t>
      </w:r>
    </w:p>
    <w:p w:rsidR="009332C8" w:rsidRDefault="009332C8" w:rsidP="00BB61D2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提供现单位同意报名加盖单位公章的书面证明材料。</w:t>
      </w:r>
      <w:r>
        <w:rPr>
          <w:rFonts w:ascii="仿宋" w:eastAsia="仿宋" w:hAnsi="仿宋" w:cs="Times New Roman"/>
          <w:sz w:val="30"/>
          <w:szCs w:val="30"/>
        </w:rPr>
        <w:br/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留学回国人员还须提供教育部门学历认证材料。届时不能提供的，视为自动放弃。</w:t>
      </w:r>
      <w:r>
        <w:rPr>
          <w:rFonts w:ascii="仿宋" w:eastAsia="仿宋" w:hAnsi="仿宋" w:cs="Times New Roman"/>
          <w:sz w:val="30"/>
          <w:szCs w:val="30"/>
        </w:rPr>
        <w:br/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按《岗位表》“报考资格条件”要求，提供其他相关资料。</w:t>
      </w:r>
      <w:r>
        <w:rPr>
          <w:rFonts w:ascii="仿宋" w:eastAsia="仿宋" w:hAnsi="仿宋" w:cs="Times New Roman"/>
          <w:sz w:val="30"/>
          <w:szCs w:val="30"/>
        </w:rPr>
        <w:br/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五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《湖北省省直事业单位公开招聘人员报名资格复审表》一式两份。</w:t>
      </w:r>
    </w:p>
    <w:p w:rsidR="009332C8" w:rsidRPr="00BB61D2" w:rsidRDefault="009332C8" w:rsidP="00BB61D2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以上审查材料复印件请用</w:t>
      </w:r>
      <w:r>
        <w:rPr>
          <w:rFonts w:ascii="仿宋" w:eastAsia="仿宋" w:hAnsi="仿宋" w:cs="仿宋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纸复印，并按以上顺序装订。</w:t>
      </w:r>
    </w:p>
    <w:sectPr w:rsidR="009332C8" w:rsidRPr="00BB61D2" w:rsidSect="0080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FC1544"/>
    <w:rsid w:val="005D32A8"/>
    <w:rsid w:val="00791007"/>
    <w:rsid w:val="00801607"/>
    <w:rsid w:val="009332C8"/>
    <w:rsid w:val="009F319A"/>
    <w:rsid w:val="00BB61D2"/>
    <w:rsid w:val="00CA13FF"/>
    <w:rsid w:val="00E03396"/>
    <w:rsid w:val="00E71EB9"/>
    <w:rsid w:val="00F22EF8"/>
    <w:rsid w:val="054A7B9A"/>
    <w:rsid w:val="2FF56F36"/>
    <w:rsid w:val="3CC9363C"/>
    <w:rsid w:val="51405A59"/>
    <w:rsid w:val="53707D3F"/>
    <w:rsid w:val="6AF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0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160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50</Words>
  <Characters>285</Characters>
  <Application>Microsoft Office Outlook</Application>
  <DocSecurity>0</DocSecurity>
  <Lines>0</Lines>
  <Paragraphs>0</Paragraphs>
  <ScaleCrop>false</ScaleCrop>
  <Company>湖北省卫生计生宣传教育中心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宣教中心办公室</cp:lastModifiedBy>
  <cp:revision>3</cp:revision>
  <cp:lastPrinted>2021-06-23T07:05:00Z</cp:lastPrinted>
  <dcterms:created xsi:type="dcterms:W3CDTF">2021-06-23T07:03:00Z</dcterms:created>
  <dcterms:modified xsi:type="dcterms:W3CDTF">2022-07-04T06:22:00Z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6A8CFE54AD39482289E23644635F3AAB</vt:lpwstr>
  </property>
</Properties>
</file>