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湖北省卫生健康宣传教育中心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sz w:val="44"/>
          <w:szCs w:val="44"/>
        </w:rPr>
        <w:t>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年公开招聘面试考生名单</w:t>
      </w:r>
    </w:p>
    <w:p>
      <w:pPr>
        <w:jc w:val="center"/>
        <w:rPr>
          <w:rFonts w:ascii="宋体"/>
          <w:b/>
          <w:bCs/>
          <w:sz w:val="40"/>
          <w:szCs w:val="40"/>
        </w:rPr>
      </w:pPr>
    </w:p>
    <w:tbl>
      <w:tblPr>
        <w:tblStyle w:val="16"/>
        <w:tblW w:w="9271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2614"/>
        <w:gridCol w:w="1222"/>
        <w:gridCol w:w="2293"/>
        <w:gridCol w:w="857"/>
        <w:gridCol w:w="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笔试排名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新闻采编岗位</w:t>
            </w:r>
          </w:p>
        </w:tc>
        <w:tc>
          <w:tcPr>
            <w:tcW w:w="26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42000104001322001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詹佩佩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2142300613614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罗舒芹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2142300622325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李艳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2142300611901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摄影摄像岗位</w:t>
            </w:r>
          </w:p>
        </w:tc>
        <w:tc>
          <w:tcPr>
            <w:tcW w:w="26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42000104001322002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何一冰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2142300614030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翟祥宇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2142300616508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杨宇廷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2142300624212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健康科普岗位</w:t>
            </w:r>
          </w:p>
        </w:tc>
        <w:tc>
          <w:tcPr>
            <w:tcW w:w="26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42000104001322003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周文君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1142300318925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甘梦茹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1142300316728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1142300318713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color w:val="000000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440" w:right="1440" w:bottom="1440" w:left="144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bon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1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- 7 -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1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- 6 -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evenAndOddHeaders w:val="true"/>
  <w:drawingGridHorizontalSpacing w:val="105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801"/>
    <w:rsid w:val="00001269"/>
    <w:rsid w:val="00003331"/>
    <w:rsid w:val="000050D0"/>
    <w:rsid w:val="00014640"/>
    <w:rsid w:val="00016321"/>
    <w:rsid w:val="000258E4"/>
    <w:rsid w:val="00041EA4"/>
    <w:rsid w:val="00060E7E"/>
    <w:rsid w:val="00063D25"/>
    <w:rsid w:val="00064E5D"/>
    <w:rsid w:val="00067310"/>
    <w:rsid w:val="00081236"/>
    <w:rsid w:val="00084F6F"/>
    <w:rsid w:val="00090C1F"/>
    <w:rsid w:val="000A6689"/>
    <w:rsid w:val="000B1667"/>
    <w:rsid w:val="000B4F74"/>
    <w:rsid w:val="000C05B5"/>
    <w:rsid w:val="000C5831"/>
    <w:rsid w:val="000D148A"/>
    <w:rsid w:val="000D1EBC"/>
    <w:rsid w:val="000D3F7F"/>
    <w:rsid w:val="000D4FF3"/>
    <w:rsid w:val="000D58A5"/>
    <w:rsid w:val="000E5966"/>
    <w:rsid w:val="000E6F5F"/>
    <w:rsid w:val="000E787D"/>
    <w:rsid w:val="000F6CD4"/>
    <w:rsid w:val="001027F0"/>
    <w:rsid w:val="00104387"/>
    <w:rsid w:val="001120AB"/>
    <w:rsid w:val="001136CE"/>
    <w:rsid w:val="001157AF"/>
    <w:rsid w:val="001209E9"/>
    <w:rsid w:val="0012187A"/>
    <w:rsid w:val="00130047"/>
    <w:rsid w:val="0014649C"/>
    <w:rsid w:val="00153923"/>
    <w:rsid w:val="00155801"/>
    <w:rsid w:val="00160B37"/>
    <w:rsid w:val="00166110"/>
    <w:rsid w:val="001813F6"/>
    <w:rsid w:val="00192970"/>
    <w:rsid w:val="00194FCA"/>
    <w:rsid w:val="001A35DF"/>
    <w:rsid w:val="001B2613"/>
    <w:rsid w:val="001B32D1"/>
    <w:rsid w:val="001B393E"/>
    <w:rsid w:val="001C0D74"/>
    <w:rsid w:val="001C32A7"/>
    <w:rsid w:val="001C48AC"/>
    <w:rsid w:val="001C5AB6"/>
    <w:rsid w:val="001D0162"/>
    <w:rsid w:val="001D5AC4"/>
    <w:rsid w:val="001E1558"/>
    <w:rsid w:val="001F0855"/>
    <w:rsid w:val="001F16D1"/>
    <w:rsid w:val="001F2B9A"/>
    <w:rsid w:val="001F33ED"/>
    <w:rsid w:val="001F4CC7"/>
    <w:rsid w:val="00203845"/>
    <w:rsid w:val="002062A9"/>
    <w:rsid w:val="002070F8"/>
    <w:rsid w:val="00222122"/>
    <w:rsid w:val="00227118"/>
    <w:rsid w:val="00247491"/>
    <w:rsid w:val="00254192"/>
    <w:rsid w:val="0027166B"/>
    <w:rsid w:val="0027350B"/>
    <w:rsid w:val="00280EA8"/>
    <w:rsid w:val="00283C45"/>
    <w:rsid w:val="00295D9F"/>
    <w:rsid w:val="0029773C"/>
    <w:rsid w:val="002A4CB3"/>
    <w:rsid w:val="002A622C"/>
    <w:rsid w:val="002A6412"/>
    <w:rsid w:val="002C7FFC"/>
    <w:rsid w:val="002E3BFA"/>
    <w:rsid w:val="002E4202"/>
    <w:rsid w:val="002E6997"/>
    <w:rsid w:val="002F515D"/>
    <w:rsid w:val="002F7DF8"/>
    <w:rsid w:val="00313385"/>
    <w:rsid w:val="003144A4"/>
    <w:rsid w:val="00322132"/>
    <w:rsid w:val="003255A4"/>
    <w:rsid w:val="00325CF5"/>
    <w:rsid w:val="0033126C"/>
    <w:rsid w:val="00332E44"/>
    <w:rsid w:val="00332ED0"/>
    <w:rsid w:val="0034423F"/>
    <w:rsid w:val="0035447D"/>
    <w:rsid w:val="00357AB2"/>
    <w:rsid w:val="00363558"/>
    <w:rsid w:val="00364BB7"/>
    <w:rsid w:val="00371CBA"/>
    <w:rsid w:val="00373320"/>
    <w:rsid w:val="00374865"/>
    <w:rsid w:val="00385776"/>
    <w:rsid w:val="00390953"/>
    <w:rsid w:val="00394B56"/>
    <w:rsid w:val="003B106E"/>
    <w:rsid w:val="003B3EBC"/>
    <w:rsid w:val="003B4689"/>
    <w:rsid w:val="003B48BD"/>
    <w:rsid w:val="003B6DE9"/>
    <w:rsid w:val="003B7734"/>
    <w:rsid w:val="003C01BB"/>
    <w:rsid w:val="003C2BDB"/>
    <w:rsid w:val="003C2DE5"/>
    <w:rsid w:val="003D5B46"/>
    <w:rsid w:val="003D629F"/>
    <w:rsid w:val="003E5214"/>
    <w:rsid w:val="003E71EA"/>
    <w:rsid w:val="003F6D39"/>
    <w:rsid w:val="00404363"/>
    <w:rsid w:val="00425285"/>
    <w:rsid w:val="004263CC"/>
    <w:rsid w:val="004277A6"/>
    <w:rsid w:val="00456CF9"/>
    <w:rsid w:val="0046492F"/>
    <w:rsid w:val="00471A75"/>
    <w:rsid w:val="004800BA"/>
    <w:rsid w:val="00480329"/>
    <w:rsid w:val="004922F6"/>
    <w:rsid w:val="00496592"/>
    <w:rsid w:val="004A143D"/>
    <w:rsid w:val="004B3188"/>
    <w:rsid w:val="004B3F88"/>
    <w:rsid w:val="004C391F"/>
    <w:rsid w:val="004D02AA"/>
    <w:rsid w:val="004D4368"/>
    <w:rsid w:val="004E105B"/>
    <w:rsid w:val="004F38A9"/>
    <w:rsid w:val="004F60A3"/>
    <w:rsid w:val="005111CC"/>
    <w:rsid w:val="00513918"/>
    <w:rsid w:val="005146F4"/>
    <w:rsid w:val="005258D4"/>
    <w:rsid w:val="00530B55"/>
    <w:rsid w:val="005310E7"/>
    <w:rsid w:val="005329F9"/>
    <w:rsid w:val="00534972"/>
    <w:rsid w:val="005368EA"/>
    <w:rsid w:val="00553CA1"/>
    <w:rsid w:val="005574A5"/>
    <w:rsid w:val="00562D5C"/>
    <w:rsid w:val="00563AE1"/>
    <w:rsid w:val="00566568"/>
    <w:rsid w:val="00567009"/>
    <w:rsid w:val="005704A9"/>
    <w:rsid w:val="00580B26"/>
    <w:rsid w:val="0058525C"/>
    <w:rsid w:val="00592454"/>
    <w:rsid w:val="00592838"/>
    <w:rsid w:val="00594BBE"/>
    <w:rsid w:val="00596B8B"/>
    <w:rsid w:val="005A379D"/>
    <w:rsid w:val="005A42EF"/>
    <w:rsid w:val="005B10BF"/>
    <w:rsid w:val="005B2726"/>
    <w:rsid w:val="005C6993"/>
    <w:rsid w:val="005C7C97"/>
    <w:rsid w:val="005D3BDA"/>
    <w:rsid w:val="005E18E2"/>
    <w:rsid w:val="005F3309"/>
    <w:rsid w:val="005F34CB"/>
    <w:rsid w:val="00603C39"/>
    <w:rsid w:val="00606E32"/>
    <w:rsid w:val="00615108"/>
    <w:rsid w:val="006200D8"/>
    <w:rsid w:val="006235D4"/>
    <w:rsid w:val="006336D0"/>
    <w:rsid w:val="006338D7"/>
    <w:rsid w:val="006437B7"/>
    <w:rsid w:val="006514A0"/>
    <w:rsid w:val="00655EA4"/>
    <w:rsid w:val="00656AC9"/>
    <w:rsid w:val="006574D7"/>
    <w:rsid w:val="00675087"/>
    <w:rsid w:val="00675AF9"/>
    <w:rsid w:val="006815B5"/>
    <w:rsid w:val="006851D8"/>
    <w:rsid w:val="006A0267"/>
    <w:rsid w:val="006A0ACA"/>
    <w:rsid w:val="006A40EE"/>
    <w:rsid w:val="006B1388"/>
    <w:rsid w:val="006B1BBA"/>
    <w:rsid w:val="006B2BE2"/>
    <w:rsid w:val="006C1E65"/>
    <w:rsid w:val="006D091C"/>
    <w:rsid w:val="006D0F5D"/>
    <w:rsid w:val="006D111B"/>
    <w:rsid w:val="006D1318"/>
    <w:rsid w:val="006E1EFD"/>
    <w:rsid w:val="006E36B2"/>
    <w:rsid w:val="006E6718"/>
    <w:rsid w:val="006F3196"/>
    <w:rsid w:val="007020D7"/>
    <w:rsid w:val="00716DDD"/>
    <w:rsid w:val="007213C1"/>
    <w:rsid w:val="0072497F"/>
    <w:rsid w:val="007310D9"/>
    <w:rsid w:val="00732834"/>
    <w:rsid w:val="007333DC"/>
    <w:rsid w:val="00742F77"/>
    <w:rsid w:val="00753517"/>
    <w:rsid w:val="00756C73"/>
    <w:rsid w:val="007577B0"/>
    <w:rsid w:val="00760CC1"/>
    <w:rsid w:val="0076173A"/>
    <w:rsid w:val="007732C4"/>
    <w:rsid w:val="0077471C"/>
    <w:rsid w:val="007967DE"/>
    <w:rsid w:val="00797647"/>
    <w:rsid w:val="007B126A"/>
    <w:rsid w:val="007B2E7B"/>
    <w:rsid w:val="007B5312"/>
    <w:rsid w:val="007B5F28"/>
    <w:rsid w:val="007B657E"/>
    <w:rsid w:val="007C17D2"/>
    <w:rsid w:val="007C4844"/>
    <w:rsid w:val="007D6D49"/>
    <w:rsid w:val="007E44BA"/>
    <w:rsid w:val="007E6469"/>
    <w:rsid w:val="007F00E0"/>
    <w:rsid w:val="007F7D00"/>
    <w:rsid w:val="008037FF"/>
    <w:rsid w:val="00814C06"/>
    <w:rsid w:val="0081695D"/>
    <w:rsid w:val="00817611"/>
    <w:rsid w:val="00821BC8"/>
    <w:rsid w:val="0083742C"/>
    <w:rsid w:val="00842715"/>
    <w:rsid w:val="00847103"/>
    <w:rsid w:val="008610FA"/>
    <w:rsid w:val="00874A82"/>
    <w:rsid w:val="00874C0E"/>
    <w:rsid w:val="00884608"/>
    <w:rsid w:val="00885292"/>
    <w:rsid w:val="008A0106"/>
    <w:rsid w:val="008A0908"/>
    <w:rsid w:val="008B024A"/>
    <w:rsid w:val="008B1580"/>
    <w:rsid w:val="008C2EA5"/>
    <w:rsid w:val="008D1015"/>
    <w:rsid w:val="008D4223"/>
    <w:rsid w:val="008F0D55"/>
    <w:rsid w:val="009064E1"/>
    <w:rsid w:val="00907A2A"/>
    <w:rsid w:val="009130FF"/>
    <w:rsid w:val="00917F9A"/>
    <w:rsid w:val="00923704"/>
    <w:rsid w:val="00931D1E"/>
    <w:rsid w:val="009353F6"/>
    <w:rsid w:val="00940313"/>
    <w:rsid w:val="00962EFF"/>
    <w:rsid w:val="0097647D"/>
    <w:rsid w:val="00977F6D"/>
    <w:rsid w:val="00994687"/>
    <w:rsid w:val="0099618C"/>
    <w:rsid w:val="009A108E"/>
    <w:rsid w:val="009A46E7"/>
    <w:rsid w:val="009A5FF5"/>
    <w:rsid w:val="009B7293"/>
    <w:rsid w:val="009C15EA"/>
    <w:rsid w:val="009C31B2"/>
    <w:rsid w:val="009C56ED"/>
    <w:rsid w:val="009E0020"/>
    <w:rsid w:val="009E500F"/>
    <w:rsid w:val="009E6371"/>
    <w:rsid w:val="009E7CEA"/>
    <w:rsid w:val="009F5000"/>
    <w:rsid w:val="00A04F7D"/>
    <w:rsid w:val="00A0580D"/>
    <w:rsid w:val="00A13A00"/>
    <w:rsid w:val="00A20AAF"/>
    <w:rsid w:val="00A20FA2"/>
    <w:rsid w:val="00A3050D"/>
    <w:rsid w:val="00A33037"/>
    <w:rsid w:val="00A3353F"/>
    <w:rsid w:val="00A3386C"/>
    <w:rsid w:val="00A42EE0"/>
    <w:rsid w:val="00A442FB"/>
    <w:rsid w:val="00A62DFB"/>
    <w:rsid w:val="00A81A4E"/>
    <w:rsid w:val="00A82E9F"/>
    <w:rsid w:val="00A8460A"/>
    <w:rsid w:val="00A921ED"/>
    <w:rsid w:val="00AA2080"/>
    <w:rsid w:val="00AA5590"/>
    <w:rsid w:val="00AC071D"/>
    <w:rsid w:val="00AC6FBE"/>
    <w:rsid w:val="00AD5D60"/>
    <w:rsid w:val="00AE2475"/>
    <w:rsid w:val="00AF4FD0"/>
    <w:rsid w:val="00AF63D9"/>
    <w:rsid w:val="00B026A4"/>
    <w:rsid w:val="00B068DB"/>
    <w:rsid w:val="00B2017D"/>
    <w:rsid w:val="00B2597B"/>
    <w:rsid w:val="00B260B9"/>
    <w:rsid w:val="00B33D8B"/>
    <w:rsid w:val="00B3429E"/>
    <w:rsid w:val="00B34660"/>
    <w:rsid w:val="00B433EE"/>
    <w:rsid w:val="00B46203"/>
    <w:rsid w:val="00B62DC9"/>
    <w:rsid w:val="00B70B71"/>
    <w:rsid w:val="00B73F4E"/>
    <w:rsid w:val="00B853A1"/>
    <w:rsid w:val="00BA49D3"/>
    <w:rsid w:val="00BA4DF9"/>
    <w:rsid w:val="00BA5685"/>
    <w:rsid w:val="00BB3DAB"/>
    <w:rsid w:val="00BC1FCC"/>
    <w:rsid w:val="00BC5019"/>
    <w:rsid w:val="00BD7940"/>
    <w:rsid w:val="00BE0B2A"/>
    <w:rsid w:val="00BE15AB"/>
    <w:rsid w:val="00BF19B8"/>
    <w:rsid w:val="00BF3E8C"/>
    <w:rsid w:val="00BF6ECC"/>
    <w:rsid w:val="00C00B13"/>
    <w:rsid w:val="00C01D5F"/>
    <w:rsid w:val="00C135CB"/>
    <w:rsid w:val="00C15836"/>
    <w:rsid w:val="00C21DB9"/>
    <w:rsid w:val="00C221FE"/>
    <w:rsid w:val="00C23736"/>
    <w:rsid w:val="00C3176A"/>
    <w:rsid w:val="00C3659C"/>
    <w:rsid w:val="00C43172"/>
    <w:rsid w:val="00C508CD"/>
    <w:rsid w:val="00C513E9"/>
    <w:rsid w:val="00C5243A"/>
    <w:rsid w:val="00C57855"/>
    <w:rsid w:val="00C6209E"/>
    <w:rsid w:val="00C64711"/>
    <w:rsid w:val="00C64B09"/>
    <w:rsid w:val="00C66DBF"/>
    <w:rsid w:val="00C700E1"/>
    <w:rsid w:val="00C851ED"/>
    <w:rsid w:val="00CA0DCC"/>
    <w:rsid w:val="00CA31CC"/>
    <w:rsid w:val="00CA5DF5"/>
    <w:rsid w:val="00CB2604"/>
    <w:rsid w:val="00CB541E"/>
    <w:rsid w:val="00CC05C2"/>
    <w:rsid w:val="00CC20BE"/>
    <w:rsid w:val="00CC356F"/>
    <w:rsid w:val="00CD1FAD"/>
    <w:rsid w:val="00CD31BE"/>
    <w:rsid w:val="00CD6F19"/>
    <w:rsid w:val="00CE1E70"/>
    <w:rsid w:val="00CF054C"/>
    <w:rsid w:val="00CF23BD"/>
    <w:rsid w:val="00CF57F6"/>
    <w:rsid w:val="00CF7098"/>
    <w:rsid w:val="00D017A5"/>
    <w:rsid w:val="00D01DBE"/>
    <w:rsid w:val="00D034AA"/>
    <w:rsid w:val="00D23983"/>
    <w:rsid w:val="00D241C0"/>
    <w:rsid w:val="00D2473F"/>
    <w:rsid w:val="00D24B39"/>
    <w:rsid w:val="00D321D0"/>
    <w:rsid w:val="00D41DA0"/>
    <w:rsid w:val="00D43433"/>
    <w:rsid w:val="00D50B65"/>
    <w:rsid w:val="00D5289D"/>
    <w:rsid w:val="00D54B5A"/>
    <w:rsid w:val="00D55F0D"/>
    <w:rsid w:val="00D60817"/>
    <w:rsid w:val="00D62028"/>
    <w:rsid w:val="00D63EF9"/>
    <w:rsid w:val="00D652F8"/>
    <w:rsid w:val="00D65A50"/>
    <w:rsid w:val="00D664A7"/>
    <w:rsid w:val="00D719AE"/>
    <w:rsid w:val="00D743A7"/>
    <w:rsid w:val="00D74A28"/>
    <w:rsid w:val="00D811A5"/>
    <w:rsid w:val="00D85DD5"/>
    <w:rsid w:val="00D862AD"/>
    <w:rsid w:val="00D9385C"/>
    <w:rsid w:val="00D94BDC"/>
    <w:rsid w:val="00D97460"/>
    <w:rsid w:val="00DA0970"/>
    <w:rsid w:val="00DA0ECB"/>
    <w:rsid w:val="00DB4E4A"/>
    <w:rsid w:val="00DB5690"/>
    <w:rsid w:val="00DC0B64"/>
    <w:rsid w:val="00DC0F28"/>
    <w:rsid w:val="00DC319B"/>
    <w:rsid w:val="00DD7EDA"/>
    <w:rsid w:val="00DE5A88"/>
    <w:rsid w:val="00DE5E8A"/>
    <w:rsid w:val="00DF3A7A"/>
    <w:rsid w:val="00DF6D61"/>
    <w:rsid w:val="00E07FCB"/>
    <w:rsid w:val="00E1048C"/>
    <w:rsid w:val="00E1534C"/>
    <w:rsid w:val="00E2102B"/>
    <w:rsid w:val="00E21203"/>
    <w:rsid w:val="00E3766A"/>
    <w:rsid w:val="00E40334"/>
    <w:rsid w:val="00E50B72"/>
    <w:rsid w:val="00E66B69"/>
    <w:rsid w:val="00E93E35"/>
    <w:rsid w:val="00EB2DE5"/>
    <w:rsid w:val="00EB57DC"/>
    <w:rsid w:val="00EC5E18"/>
    <w:rsid w:val="00EC739E"/>
    <w:rsid w:val="00ED3472"/>
    <w:rsid w:val="00ED579C"/>
    <w:rsid w:val="00EE20B6"/>
    <w:rsid w:val="00EE26AF"/>
    <w:rsid w:val="00EE34D0"/>
    <w:rsid w:val="00EF52D4"/>
    <w:rsid w:val="00F14464"/>
    <w:rsid w:val="00F148B4"/>
    <w:rsid w:val="00F212B9"/>
    <w:rsid w:val="00F241FA"/>
    <w:rsid w:val="00F30F29"/>
    <w:rsid w:val="00F3413B"/>
    <w:rsid w:val="00F34426"/>
    <w:rsid w:val="00F40345"/>
    <w:rsid w:val="00F42C3A"/>
    <w:rsid w:val="00F45788"/>
    <w:rsid w:val="00F61CAB"/>
    <w:rsid w:val="00F6298F"/>
    <w:rsid w:val="00F65A88"/>
    <w:rsid w:val="00F93EEF"/>
    <w:rsid w:val="00FA60A5"/>
    <w:rsid w:val="00FB0C7B"/>
    <w:rsid w:val="00FB6BC8"/>
    <w:rsid w:val="00FB6D29"/>
    <w:rsid w:val="00FC0405"/>
    <w:rsid w:val="00FC31F3"/>
    <w:rsid w:val="00FD37FC"/>
    <w:rsid w:val="00FD469A"/>
    <w:rsid w:val="00FE2134"/>
    <w:rsid w:val="00FF409D"/>
    <w:rsid w:val="00FF5038"/>
    <w:rsid w:val="013E6959"/>
    <w:rsid w:val="01512B79"/>
    <w:rsid w:val="017171A8"/>
    <w:rsid w:val="01753946"/>
    <w:rsid w:val="01DB175A"/>
    <w:rsid w:val="01F13DC5"/>
    <w:rsid w:val="02164D78"/>
    <w:rsid w:val="02523616"/>
    <w:rsid w:val="02AF7E1F"/>
    <w:rsid w:val="03203AFA"/>
    <w:rsid w:val="03F623B1"/>
    <w:rsid w:val="03FF7C17"/>
    <w:rsid w:val="04772AE6"/>
    <w:rsid w:val="047856C8"/>
    <w:rsid w:val="048329B0"/>
    <w:rsid w:val="04886DEF"/>
    <w:rsid w:val="049012B1"/>
    <w:rsid w:val="04B83154"/>
    <w:rsid w:val="04D14020"/>
    <w:rsid w:val="0507492B"/>
    <w:rsid w:val="058231C2"/>
    <w:rsid w:val="05F46903"/>
    <w:rsid w:val="062E7E78"/>
    <w:rsid w:val="063348BC"/>
    <w:rsid w:val="063A48F8"/>
    <w:rsid w:val="064C0F00"/>
    <w:rsid w:val="06524C26"/>
    <w:rsid w:val="06CA001A"/>
    <w:rsid w:val="06D17D3A"/>
    <w:rsid w:val="07065B57"/>
    <w:rsid w:val="07C34F3C"/>
    <w:rsid w:val="07E072B6"/>
    <w:rsid w:val="083F25CE"/>
    <w:rsid w:val="08D9730F"/>
    <w:rsid w:val="08EE0111"/>
    <w:rsid w:val="09083BBD"/>
    <w:rsid w:val="09347EEA"/>
    <w:rsid w:val="09665E1E"/>
    <w:rsid w:val="09743A63"/>
    <w:rsid w:val="09E81C0B"/>
    <w:rsid w:val="0A1F587D"/>
    <w:rsid w:val="0A220502"/>
    <w:rsid w:val="0AA871CC"/>
    <w:rsid w:val="0B123D08"/>
    <w:rsid w:val="0B305363"/>
    <w:rsid w:val="0B5B09E8"/>
    <w:rsid w:val="0B834CF7"/>
    <w:rsid w:val="0C0D73A3"/>
    <w:rsid w:val="0D5C64DB"/>
    <w:rsid w:val="0DB4205B"/>
    <w:rsid w:val="0DC23377"/>
    <w:rsid w:val="0E775AF7"/>
    <w:rsid w:val="0E8A0FDE"/>
    <w:rsid w:val="0E965F3B"/>
    <w:rsid w:val="0EA304DC"/>
    <w:rsid w:val="0EF806AE"/>
    <w:rsid w:val="0F1505BE"/>
    <w:rsid w:val="0F7D06AC"/>
    <w:rsid w:val="0FFC01D3"/>
    <w:rsid w:val="107D17D7"/>
    <w:rsid w:val="109417BE"/>
    <w:rsid w:val="10DA7E95"/>
    <w:rsid w:val="10E964C5"/>
    <w:rsid w:val="10F444FB"/>
    <w:rsid w:val="112B7924"/>
    <w:rsid w:val="114F3789"/>
    <w:rsid w:val="117D6674"/>
    <w:rsid w:val="11800E9A"/>
    <w:rsid w:val="1183235A"/>
    <w:rsid w:val="119F50EA"/>
    <w:rsid w:val="11A6253D"/>
    <w:rsid w:val="11B24E40"/>
    <w:rsid w:val="128A3267"/>
    <w:rsid w:val="12F102A3"/>
    <w:rsid w:val="13064269"/>
    <w:rsid w:val="13210996"/>
    <w:rsid w:val="1336638C"/>
    <w:rsid w:val="133A6389"/>
    <w:rsid w:val="138B4B3F"/>
    <w:rsid w:val="138D4DBC"/>
    <w:rsid w:val="13DA58F7"/>
    <w:rsid w:val="141025DC"/>
    <w:rsid w:val="143645D1"/>
    <w:rsid w:val="14550317"/>
    <w:rsid w:val="147B2D40"/>
    <w:rsid w:val="14BC0307"/>
    <w:rsid w:val="14CA63E2"/>
    <w:rsid w:val="14DD08DF"/>
    <w:rsid w:val="14E33767"/>
    <w:rsid w:val="155D78E0"/>
    <w:rsid w:val="157527DC"/>
    <w:rsid w:val="15902111"/>
    <w:rsid w:val="166E1148"/>
    <w:rsid w:val="169A336C"/>
    <w:rsid w:val="169E6AE5"/>
    <w:rsid w:val="16A6106F"/>
    <w:rsid w:val="16C20FA1"/>
    <w:rsid w:val="16C65433"/>
    <w:rsid w:val="16D8549D"/>
    <w:rsid w:val="16F43C54"/>
    <w:rsid w:val="17055575"/>
    <w:rsid w:val="1767677F"/>
    <w:rsid w:val="17AD4F25"/>
    <w:rsid w:val="17BA6615"/>
    <w:rsid w:val="17C26DD2"/>
    <w:rsid w:val="182913E0"/>
    <w:rsid w:val="182C696C"/>
    <w:rsid w:val="184137FD"/>
    <w:rsid w:val="18951588"/>
    <w:rsid w:val="1895215C"/>
    <w:rsid w:val="18C82C0F"/>
    <w:rsid w:val="18DD0F27"/>
    <w:rsid w:val="191F40C5"/>
    <w:rsid w:val="1A204863"/>
    <w:rsid w:val="1A2C486E"/>
    <w:rsid w:val="1A7A1C31"/>
    <w:rsid w:val="1A8536CE"/>
    <w:rsid w:val="1B43736D"/>
    <w:rsid w:val="1BE70169"/>
    <w:rsid w:val="1BF43F2D"/>
    <w:rsid w:val="1BFD7386"/>
    <w:rsid w:val="1C095DA5"/>
    <w:rsid w:val="1C0A397E"/>
    <w:rsid w:val="1C4158BA"/>
    <w:rsid w:val="1C5D690B"/>
    <w:rsid w:val="1C7144DF"/>
    <w:rsid w:val="1CD945C9"/>
    <w:rsid w:val="1D4B02B5"/>
    <w:rsid w:val="1D503CF1"/>
    <w:rsid w:val="1D561652"/>
    <w:rsid w:val="1DA628BF"/>
    <w:rsid w:val="1E016C38"/>
    <w:rsid w:val="1E022858"/>
    <w:rsid w:val="1E335FF5"/>
    <w:rsid w:val="1EDD13AF"/>
    <w:rsid w:val="1EF41684"/>
    <w:rsid w:val="1F3D5445"/>
    <w:rsid w:val="1F3E789F"/>
    <w:rsid w:val="1F5F2660"/>
    <w:rsid w:val="1F8C2ECA"/>
    <w:rsid w:val="206A6907"/>
    <w:rsid w:val="209A407B"/>
    <w:rsid w:val="20B84042"/>
    <w:rsid w:val="20CF6F1D"/>
    <w:rsid w:val="20E010D8"/>
    <w:rsid w:val="210A0F65"/>
    <w:rsid w:val="211C5200"/>
    <w:rsid w:val="2128731D"/>
    <w:rsid w:val="216F5071"/>
    <w:rsid w:val="21E679FC"/>
    <w:rsid w:val="21EA7410"/>
    <w:rsid w:val="221D7022"/>
    <w:rsid w:val="22214541"/>
    <w:rsid w:val="22817AE7"/>
    <w:rsid w:val="22827A00"/>
    <w:rsid w:val="228666DB"/>
    <w:rsid w:val="22E35E0A"/>
    <w:rsid w:val="232A09D1"/>
    <w:rsid w:val="23AF1B6E"/>
    <w:rsid w:val="243F242D"/>
    <w:rsid w:val="24B718B2"/>
    <w:rsid w:val="24F8646E"/>
    <w:rsid w:val="25092471"/>
    <w:rsid w:val="25250EBC"/>
    <w:rsid w:val="25263557"/>
    <w:rsid w:val="252A2F85"/>
    <w:rsid w:val="253736A0"/>
    <w:rsid w:val="25CF175A"/>
    <w:rsid w:val="262777BE"/>
    <w:rsid w:val="262D6589"/>
    <w:rsid w:val="262F2C88"/>
    <w:rsid w:val="267B679A"/>
    <w:rsid w:val="26B92A63"/>
    <w:rsid w:val="26F37F54"/>
    <w:rsid w:val="27121554"/>
    <w:rsid w:val="273A29ED"/>
    <w:rsid w:val="273D23B8"/>
    <w:rsid w:val="275B40AB"/>
    <w:rsid w:val="276653C8"/>
    <w:rsid w:val="27684D22"/>
    <w:rsid w:val="27716547"/>
    <w:rsid w:val="27E00285"/>
    <w:rsid w:val="287146CF"/>
    <w:rsid w:val="28820B36"/>
    <w:rsid w:val="291253E7"/>
    <w:rsid w:val="29826839"/>
    <w:rsid w:val="2A1E15A1"/>
    <w:rsid w:val="2A2721FA"/>
    <w:rsid w:val="2A6D4043"/>
    <w:rsid w:val="2AEC2D0B"/>
    <w:rsid w:val="2B6932F3"/>
    <w:rsid w:val="2B896F74"/>
    <w:rsid w:val="2BCB416C"/>
    <w:rsid w:val="2BEC3998"/>
    <w:rsid w:val="2C77012F"/>
    <w:rsid w:val="2C971454"/>
    <w:rsid w:val="2D5B205A"/>
    <w:rsid w:val="2D927DD5"/>
    <w:rsid w:val="2DB71536"/>
    <w:rsid w:val="2DC17649"/>
    <w:rsid w:val="2DD729C7"/>
    <w:rsid w:val="2E1D7FF8"/>
    <w:rsid w:val="2E2E288A"/>
    <w:rsid w:val="2E2F2EC4"/>
    <w:rsid w:val="2E2F6A7B"/>
    <w:rsid w:val="2E4C5F72"/>
    <w:rsid w:val="2E82340A"/>
    <w:rsid w:val="2ECE1C85"/>
    <w:rsid w:val="2F5A1F50"/>
    <w:rsid w:val="2FD434C7"/>
    <w:rsid w:val="30460381"/>
    <w:rsid w:val="3057762B"/>
    <w:rsid w:val="30880B46"/>
    <w:rsid w:val="310416E9"/>
    <w:rsid w:val="311A0F47"/>
    <w:rsid w:val="317576AA"/>
    <w:rsid w:val="31B33A1D"/>
    <w:rsid w:val="321C1E86"/>
    <w:rsid w:val="32307E5E"/>
    <w:rsid w:val="325E5D65"/>
    <w:rsid w:val="327F167F"/>
    <w:rsid w:val="32B73E18"/>
    <w:rsid w:val="3375035B"/>
    <w:rsid w:val="3381613C"/>
    <w:rsid w:val="33CA0B60"/>
    <w:rsid w:val="346134A3"/>
    <w:rsid w:val="346408CE"/>
    <w:rsid w:val="34C74B52"/>
    <w:rsid w:val="34CE66E4"/>
    <w:rsid w:val="35CC25E2"/>
    <w:rsid w:val="35F758DF"/>
    <w:rsid w:val="363727CD"/>
    <w:rsid w:val="366064B7"/>
    <w:rsid w:val="36CC293B"/>
    <w:rsid w:val="36E3365F"/>
    <w:rsid w:val="373A7CE3"/>
    <w:rsid w:val="37DC6C09"/>
    <w:rsid w:val="389B2655"/>
    <w:rsid w:val="38A22705"/>
    <w:rsid w:val="38DB7A7D"/>
    <w:rsid w:val="3903642A"/>
    <w:rsid w:val="392A4FBF"/>
    <w:rsid w:val="395F6A50"/>
    <w:rsid w:val="3973747F"/>
    <w:rsid w:val="397C127A"/>
    <w:rsid w:val="3990247A"/>
    <w:rsid w:val="39A532AB"/>
    <w:rsid w:val="3A7617C2"/>
    <w:rsid w:val="3A8256CC"/>
    <w:rsid w:val="3A925200"/>
    <w:rsid w:val="3A98454D"/>
    <w:rsid w:val="3AA35CAD"/>
    <w:rsid w:val="3AD81F43"/>
    <w:rsid w:val="3AE55824"/>
    <w:rsid w:val="3AF2694E"/>
    <w:rsid w:val="3B51064C"/>
    <w:rsid w:val="3B7267A2"/>
    <w:rsid w:val="3BAE6076"/>
    <w:rsid w:val="3BD81513"/>
    <w:rsid w:val="3C021B16"/>
    <w:rsid w:val="3C2E6F19"/>
    <w:rsid w:val="3C486EBB"/>
    <w:rsid w:val="3C9F11A5"/>
    <w:rsid w:val="3CA853B8"/>
    <w:rsid w:val="3CBD3B23"/>
    <w:rsid w:val="3CDA455F"/>
    <w:rsid w:val="3CFA5B24"/>
    <w:rsid w:val="3D0168D8"/>
    <w:rsid w:val="3D1B0EE9"/>
    <w:rsid w:val="3D623336"/>
    <w:rsid w:val="3D895608"/>
    <w:rsid w:val="3DBB3821"/>
    <w:rsid w:val="3E3D210E"/>
    <w:rsid w:val="3E5B5D71"/>
    <w:rsid w:val="3EEF597B"/>
    <w:rsid w:val="3F475022"/>
    <w:rsid w:val="3FDB29F8"/>
    <w:rsid w:val="407334EB"/>
    <w:rsid w:val="40AA485D"/>
    <w:rsid w:val="41105203"/>
    <w:rsid w:val="411A32C8"/>
    <w:rsid w:val="414B294F"/>
    <w:rsid w:val="41AE4738"/>
    <w:rsid w:val="420319F9"/>
    <w:rsid w:val="423B1375"/>
    <w:rsid w:val="42797A8A"/>
    <w:rsid w:val="42D97A0F"/>
    <w:rsid w:val="42EB2EAB"/>
    <w:rsid w:val="42F469DB"/>
    <w:rsid w:val="42FE6476"/>
    <w:rsid w:val="43650BAF"/>
    <w:rsid w:val="43796099"/>
    <w:rsid w:val="43AB20C9"/>
    <w:rsid w:val="43C5482E"/>
    <w:rsid w:val="450237D1"/>
    <w:rsid w:val="45160B68"/>
    <w:rsid w:val="45204345"/>
    <w:rsid w:val="454535D4"/>
    <w:rsid w:val="454A4B5A"/>
    <w:rsid w:val="45582BAE"/>
    <w:rsid w:val="45827965"/>
    <w:rsid w:val="45864A7D"/>
    <w:rsid w:val="45CC0BA7"/>
    <w:rsid w:val="45DC1E9E"/>
    <w:rsid w:val="46707823"/>
    <w:rsid w:val="467463D7"/>
    <w:rsid w:val="467A64C6"/>
    <w:rsid w:val="46807EA5"/>
    <w:rsid w:val="477F540D"/>
    <w:rsid w:val="47936CFC"/>
    <w:rsid w:val="48690A94"/>
    <w:rsid w:val="494A6952"/>
    <w:rsid w:val="495F101C"/>
    <w:rsid w:val="4A197FBD"/>
    <w:rsid w:val="4A49547F"/>
    <w:rsid w:val="4A631E88"/>
    <w:rsid w:val="4A9A38E4"/>
    <w:rsid w:val="4AB43D2D"/>
    <w:rsid w:val="4ACE33B8"/>
    <w:rsid w:val="4AE423C0"/>
    <w:rsid w:val="4AEC7B57"/>
    <w:rsid w:val="4B012A07"/>
    <w:rsid w:val="4B124E8B"/>
    <w:rsid w:val="4B617138"/>
    <w:rsid w:val="4BCF336B"/>
    <w:rsid w:val="4BD6708F"/>
    <w:rsid w:val="4C350923"/>
    <w:rsid w:val="4C525119"/>
    <w:rsid w:val="4C7A7607"/>
    <w:rsid w:val="4C850AF7"/>
    <w:rsid w:val="4C867B99"/>
    <w:rsid w:val="4CD045E8"/>
    <w:rsid w:val="4D1B7575"/>
    <w:rsid w:val="4D975E28"/>
    <w:rsid w:val="4D9A5095"/>
    <w:rsid w:val="4DDF69A1"/>
    <w:rsid w:val="4DF069EC"/>
    <w:rsid w:val="4E6E3165"/>
    <w:rsid w:val="4E922C5F"/>
    <w:rsid w:val="4EF25C3D"/>
    <w:rsid w:val="4EF91FAF"/>
    <w:rsid w:val="4F9632F7"/>
    <w:rsid w:val="503752A9"/>
    <w:rsid w:val="503824E5"/>
    <w:rsid w:val="503D3BD1"/>
    <w:rsid w:val="50503255"/>
    <w:rsid w:val="505B6824"/>
    <w:rsid w:val="505E46C0"/>
    <w:rsid w:val="5092511F"/>
    <w:rsid w:val="50E47DC3"/>
    <w:rsid w:val="51AB7720"/>
    <w:rsid w:val="51B7648F"/>
    <w:rsid w:val="5243758B"/>
    <w:rsid w:val="526C7E18"/>
    <w:rsid w:val="52734367"/>
    <w:rsid w:val="52D27D18"/>
    <w:rsid w:val="533D25F8"/>
    <w:rsid w:val="53837966"/>
    <w:rsid w:val="53B25B81"/>
    <w:rsid w:val="53D40E5A"/>
    <w:rsid w:val="53F83C6A"/>
    <w:rsid w:val="53FF7110"/>
    <w:rsid w:val="542F5F42"/>
    <w:rsid w:val="5434342D"/>
    <w:rsid w:val="543F79A8"/>
    <w:rsid w:val="54AB7D67"/>
    <w:rsid w:val="54C73613"/>
    <w:rsid w:val="54ED39B2"/>
    <w:rsid w:val="55B45AEC"/>
    <w:rsid w:val="55BB4FFC"/>
    <w:rsid w:val="55C725CA"/>
    <w:rsid w:val="55FE0C42"/>
    <w:rsid w:val="55FE4B93"/>
    <w:rsid w:val="56C77207"/>
    <w:rsid w:val="56DE36EB"/>
    <w:rsid w:val="56F32B0B"/>
    <w:rsid w:val="57073E28"/>
    <w:rsid w:val="57152420"/>
    <w:rsid w:val="57176269"/>
    <w:rsid w:val="5774101C"/>
    <w:rsid w:val="57805440"/>
    <w:rsid w:val="57A02DC4"/>
    <w:rsid w:val="580F2767"/>
    <w:rsid w:val="582F1C3E"/>
    <w:rsid w:val="58570952"/>
    <w:rsid w:val="586D024A"/>
    <w:rsid w:val="58AA1236"/>
    <w:rsid w:val="58BC5BAC"/>
    <w:rsid w:val="59223E40"/>
    <w:rsid w:val="59470884"/>
    <w:rsid w:val="594F0C68"/>
    <w:rsid w:val="59994C6B"/>
    <w:rsid w:val="5A48205B"/>
    <w:rsid w:val="5B030D9C"/>
    <w:rsid w:val="5B764C48"/>
    <w:rsid w:val="5B810067"/>
    <w:rsid w:val="5BC56618"/>
    <w:rsid w:val="5C237DAD"/>
    <w:rsid w:val="5C31142C"/>
    <w:rsid w:val="5C420EF6"/>
    <w:rsid w:val="5CBF6CF5"/>
    <w:rsid w:val="5CDE7CF6"/>
    <w:rsid w:val="5CFB625F"/>
    <w:rsid w:val="5D005F48"/>
    <w:rsid w:val="5D150A29"/>
    <w:rsid w:val="5D8D6244"/>
    <w:rsid w:val="5DD5385B"/>
    <w:rsid w:val="5DE9300C"/>
    <w:rsid w:val="5E382F9A"/>
    <w:rsid w:val="5ED126A5"/>
    <w:rsid w:val="5F12653F"/>
    <w:rsid w:val="5F4C2D85"/>
    <w:rsid w:val="5FCC31D6"/>
    <w:rsid w:val="5FE24E83"/>
    <w:rsid w:val="60242606"/>
    <w:rsid w:val="609E7F73"/>
    <w:rsid w:val="60F13242"/>
    <w:rsid w:val="60F466D1"/>
    <w:rsid w:val="615A241F"/>
    <w:rsid w:val="616E0CDB"/>
    <w:rsid w:val="61980526"/>
    <w:rsid w:val="61CC07C5"/>
    <w:rsid w:val="61F45CF2"/>
    <w:rsid w:val="62087555"/>
    <w:rsid w:val="63120890"/>
    <w:rsid w:val="6320369C"/>
    <w:rsid w:val="63720DF2"/>
    <w:rsid w:val="639072A1"/>
    <w:rsid w:val="639C7066"/>
    <w:rsid w:val="63B44B67"/>
    <w:rsid w:val="63BE2CB4"/>
    <w:rsid w:val="641620B1"/>
    <w:rsid w:val="6462628E"/>
    <w:rsid w:val="64F566AB"/>
    <w:rsid w:val="650B1AAA"/>
    <w:rsid w:val="657D1CE6"/>
    <w:rsid w:val="66102FA2"/>
    <w:rsid w:val="661C3CD3"/>
    <w:rsid w:val="66344A25"/>
    <w:rsid w:val="66542CD1"/>
    <w:rsid w:val="668558AE"/>
    <w:rsid w:val="66D278BB"/>
    <w:rsid w:val="66E11A66"/>
    <w:rsid w:val="66ED078F"/>
    <w:rsid w:val="66F47FDB"/>
    <w:rsid w:val="672560CF"/>
    <w:rsid w:val="67536B39"/>
    <w:rsid w:val="675432AB"/>
    <w:rsid w:val="677B7F80"/>
    <w:rsid w:val="67855BB0"/>
    <w:rsid w:val="6798577D"/>
    <w:rsid w:val="67C327E5"/>
    <w:rsid w:val="680543C9"/>
    <w:rsid w:val="688A5C33"/>
    <w:rsid w:val="689E00C6"/>
    <w:rsid w:val="68A26C3B"/>
    <w:rsid w:val="68CC7AE0"/>
    <w:rsid w:val="69006676"/>
    <w:rsid w:val="69102985"/>
    <w:rsid w:val="69132159"/>
    <w:rsid w:val="692E205D"/>
    <w:rsid w:val="697D4EED"/>
    <w:rsid w:val="698D5B7B"/>
    <w:rsid w:val="69B16E0B"/>
    <w:rsid w:val="6AB00504"/>
    <w:rsid w:val="6AE51E38"/>
    <w:rsid w:val="6B0F07A8"/>
    <w:rsid w:val="6B5B5248"/>
    <w:rsid w:val="6BC06073"/>
    <w:rsid w:val="6BC32C21"/>
    <w:rsid w:val="6BDB0F58"/>
    <w:rsid w:val="6C43711A"/>
    <w:rsid w:val="6C740A91"/>
    <w:rsid w:val="6CAD1783"/>
    <w:rsid w:val="6CC87058"/>
    <w:rsid w:val="6D0611C0"/>
    <w:rsid w:val="6D1F55A3"/>
    <w:rsid w:val="6D1F61D8"/>
    <w:rsid w:val="6D2977B8"/>
    <w:rsid w:val="6D5D3529"/>
    <w:rsid w:val="6D921650"/>
    <w:rsid w:val="6DA067A1"/>
    <w:rsid w:val="6DA938EC"/>
    <w:rsid w:val="6DCC258C"/>
    <w:rsid w:val="6DF31EBF"/>
    <w:rsid w:val="6DFA69AF"/>
    <w:rsid w:val="6E0E0D77"/>
    <w:rsid w:val="6E163446"/>
    <w:rsid w:val="6E813FC6"/>
    <w:rsid w:val="6ECE16EA"/>
    <w:rsid w:val="6F4715AA"/>
    <w:rsid w:val="6FCB577E"/>
    <w:rsid w:val="6FCD23E4"/>
    <w:rsid w:val="703D6AE1"/>
    <w:rsid w:val="704650E8"/>
    <w:rsid w:val="70761BB8"/>
    <w:rsid w:val="70B337D4"/>
    <w:rsid w:val="711413D1"/>
    <w:rsid w:val="714A4E49"/>
    <w:rsid w:val="71581C27"/>
    <w:rsid w:val="71A428A1"/>
    <w:rsid w:val="71FC2E3E"/>
    <w:rsid w:val="724147D8"/>
    <w:rsid w:val="72616772"/>
    <w:rsid w:val="726E1CFE"/>
    <w:rsid w:val="7297311D"/>
    <w:rsid w:val="72A77556"/>
    <w:rsid w:val="7344043D"/>
    <w:rsid w:val="735302E6"/>
    <w:rsid w:val="73E37E6B"/>
    <w:rsid w:val="74135E02"/>
    <w:rsid w:val="742C6F2E"/>
    <w:rsid w:val="74487366"/>
    <w:rsid w:val="7461554E"/>
    <w:rsid w:val="74DC735F"/>
    <w:rsid w:val="750103F9"/>
    <w:rsid w:val="752A0672"/>
    <w:rsid w:val="753619E4"/>
    <w:rsid w:val="7548307C"/>
    <w:rsid w:val="75590441"/>
    <w:rsid w:val="756A3807"/>
    <w:rsid w:val="7584037E"/>
    <w:rsid w:val="75B636CA"/>
    <w:rsid w:val="75F93928"/>
    <w:rsid w:val="760501C2"/>
    <w:rsid w:val="765945A4"/>
    <w:rsid w:val="76781EA2"/>
    <w:rsid w:val="76D97064"/>
    <w:rsid w:val="778C5ADB"/>
    <w:rsid w:val="779B1757"/>
    <w:rsid w:val="77A30E73"/>
    <w:rsid w:val="78047989"/>
    <w:rsid w:val="781A267E"/>
    <w:rsid w:val="782370EE"/>
    <w:rsid w:val="78395EE9"/>
    <w:rsid w:val="78717A70"/>
    <w:rsid w:val="78992100"/>
    <w:rsid w:val="78F04095"/>
    <w:rsid w:val="791C5EEB"/>
    <w:rsid w:val="792939B0"/>
    <w:rsid w:val="79445DB7"/>
    <w:rsid w:val="7994317A"/>
    <w:rsid w:val="7A0B683D"/>
    <w:rsid w:val="7A152E7B"/>
    <w:rsid w:val="7A2F3A20"/>
    <w:rsid w:val="7A8E1D60"/>
    <w:rsid w:val="7AB14903"/>
    <w:rsid w:val="7ACE3CAC"/>
    <w:rsid w:val="7B59443E"/>
    <w:rsid w:val="7BBB24DF"/>
    <w:rsid w:val="7C2F78BD"/>
    <w:rsid w:val="7C4C13F4"/>
    <w:rsid w:val="7C853CFC"/>
    <w:rsid w:val="7C8959F0"/>
    <w:rsid w:val="7C920EC8"/>
    <w:rsid w:val="7D1B4932"/>
    <w:rsid w:val="7D463B30"/>
    <w:rsid w:val="7D716DB7"/>
    <w:rsid w:val="7D736624"/>
    <w:rsid w:val="7D983048"/>
    <w:rsid w:val="7DB910E4"/>
    <w:rsid w:val="7E107DE1"/>
    <w:rsid w:val="7E2E1043"/>
    <w:rsid w:val="7E2F746E"/>
    <w:rsid w:val="7E515D38"/>
    <w:rsid w:val="7E7B1CCC"/>
    <w:rsid w:val="7EBA0687"/>
    <w:rsid w:val="7EC97104"/>
    <w:rsid w:val="7F4B7DFF"/>
    <w:rsid w:val="7F6F28A9"/>
    <w:rsid w:val="7F90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name="footnote reference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qFormat="1" w:unhideWhenUsed="0" w:uiPriority="99" w:semiHidden="0" w:name="Closing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9"/>
    <w:pPr>
      <w:keepNext/>
      <w:widowControl/>
      <w:jc w:val="left"/>
      <w:outlineLvl w:val="0"/>
    </w:pPr>
    <w:rPr>
      <w:rFonts w:ascii="Sabon" w:hAnsi="Sabon" w:cs="Sabon"/>
      <w:b/>
      <w:bCs/>
      <w:kern w:val="0"/>
      <w:sz w:val="22"/>
      <w:szCs w:val="22"/>
      <w:lang w:val="en-GB"/>
    </w:rPr>
  </w:style>
  <w:style w:type="paragraph" w:styleId="3">
    <w:name w:val="heading 2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qFormat/>
    <w:uiPriority w:val="99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/>
    </w:pPr>
  </w:style>
  <w:style w:type="paragraph" w:styleId="5">
    <w:name w:val="Closing"/>
    <w:basedOn w:val="1"/>
    <w:link w:val="23"/>
    <w:qFormat/>
    <w:uiPriority w:val="99"/>
    <w:pPr>
      <w:ind w:left="100" w:leftChars="2100"/>
    </w:pPr>
    <w:rPr>
      <w:rFonts w:ascii="Calibri" w:hAnsi="Calibri" w:cs="Calibri"/>
      <w:sz w:val="24"/>
      <w:szCs w:val="24"/>
    </w:rPr>
  </w:style>
  <w:style w:type="paragraph" w:styleId="6">
    <w:name w:val="Body Text"/>
    <w:basedOn w:val="1"/>
    <w:link w:val="24"/>
    <w:qFormat/>
    <w:uiPriority w:val="99"/>
    <w:pPr>
      <w:spacing w:after="120"/>
    </w:pPr>
  </w:style>
  <w:style w:type="paragraph" w:styleId="7">
    <w:name w:val="Body Text Indent"/>
    <w:basedOn w:val="1"/>
    <w:link w:val="25"/>
    <w:qFormat/>
    <w:uiPriority w:val="99"/>
    <w:pPr>
      <w:spacing w:after="120"/>
      <w:ind w:left="200" w:leftChars="200"/>
    </w:pPr>
  </w:style>
  <w:style w:type="paragraph" w:styleId="8">
    <w:name w:val="Plain Text"/>
    <w:basedOn w:val="1"/>
    <w:link w:val="26"/>
    <w:qFormat/>
    <w:uiPriority w:val="99"/>
    <w:rPr>
      <w:rFonts w:ascii="仿宋_GB2312" w:hAnsi="Courier New" w:cs="仿宋_GB2312"/>
    </w:rPr>
  </w:style>
  <w:style w:type="paragraph" w:styleId="9">
    <w:name w:val="Date"/>
    <w:basedOn w:val="1"/>
    <w:next w:val="1"/>
    <w:link w:val="27"/>
    <w:qFormat/>
    <w:uiPriority w:val="99"/>
    <w:pPr>
      <w:ind w:left="100" w:leftChars="2500"/>
    </w:pPr>
  </w:style>
  <w:style w:type="paragraph" w:styleId="10">
    <w:name w:val="Balloon Text"/>
    <w:basedOn w:val="1"/>
    <w:link w:val="28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link w:val="31"/>
    <w:qFormat/>
    <w:uiPriority w:val="99"/>
    <w:pPr>
      <w:spacing w:after="120" w:line="480" w:lineRule="auto"/>
    </w:p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styleId="15">
    <w:name w:val="Title"/>
    <w:basedOn w:val="1"/>
    <w:link w:val="32"/>
    <w:qFormat/>
    <w:uiPriority w:val="99"/>
    <w:pPr>
      <w:jc w:val="center"/>
    </w:pPr>
    <w:rPr>
      <w:i/>
      <w:iCs/>
      <w:sz w:val="36"/>
      <w:szCs w:val="36"/>
      <w:u w:val="single"/>
    </w:rPr>
  </w:style>
  <w:style w:type="table" w:styleId="17">
    <w:name w:val="Table Grid"/>
    <w:basedOn w:val="16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qFormat/>
    <w:uiPriority w:val="99"/>
    <w:rPr>
      <w:color w:val="0000FF"/>
      <w:u w:val="single"/>
    </w:rPr>
  </w:style>
  <w:style w:type="character" w:styleId="20">
    <w:name w:val="footnote reference"/>
    <w:basedOn w:val="18"/>
    <w:semiHidden/>
    <w:qFormat/>
    <w:uiPriority w:val="99"/>
    <w:rPr>
      <w:vertAlign w:val="superscript"/>
    </w:rPr>
  </w:style>
  <w:style w:type="character" w:customStyle="1" w:styleId="21">
    <w:name w:val="Heading 1 Char"/>
    <w:basedOn w:val="18"/>
    <w:link w:val="2"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2">
    <w:name w:val="Heading 2 Char"/>
    <w:basedOn w:val="18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3">
    <w:name w:val="Closing Char"/>
    <w:basedOn w:val="18"/>
    <w:link w:val="5"/>
    <w:qFormat/>
    <w:locked/>
    <w:uiPriority w:val="99"/>
    <w:rPr>
      <w:rFonts w:eastAsia="宋体"/>
      <w:kern w:val="2"/>
      <w:sz w:val="24"/>
      <w:szCs w:val="24"/>
      <w:lang w:val="en-US" w:eastAsia="zh-CN"/>
    </w:rPr>
  </w:style>
  <w:style w:type="character" w:customStyle="1" w:styleId="24">
    <w:name w:val="Body Text Char"/>
    <w:basedOn w:val="18"/>
    <w:link w:val="6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25">
    <w:name w:val="Body Text Indent Char"/>
    <w:basedOn w:val="18"/>
    <w:link w:val="7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26">
    <w:name w:val="Plain Text Char"/>
    <w:basedOn w:val="18"/>
    <w:link w:val="8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27">
    <w:name w:val="Date Char"/>
    <w:basedOn w:val="18"/>
    <w:link w:val="9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28">
    <w:name w:val="Balloon Text Char"/>
    <w:basedOn w:val="18"/>
    <w:link w:val="10"/>
    <w:semiHidden/>
    <w:qFormat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29">
    <w:name w:val="Footer Char"/>
    <w:basedOn w:val="18"/>
    <w:link w:val="11"/>
    <w:qFormat/>
    <w:locked/>
    <w:uiPriority w:val="99"/>
    <w:rPr>
      <w:kern w:val="2"/>
      <w:sz w:val="18"/>
      <w:szCs w:val="18"/>
    </w:rPr>
  </w:style>
  <w:style w:type="character" w:customStyle="1" w:styleId="30">
    <w:name w:val="Header Char"/>
    <w:basedOn w:val="18"/>
    <w:link w:val="12"/>
    <w:qFormat/>
    <w:locked/>
    <w:uiPriority w:val="99"/>
    <w:rPr>
      <w:kern w:val="2"/>
      <w:sz w:val="18"/>
      <w:szCs w:val="18"/>
    </w:rPr>
  </w:style>
  <w:style w:type="character" w:customStyle="1" w:styleId="31">
    <w:name w:val="Body Text 2 Char"/>
    <w:basedOn w:val="18"/>
    <w:link w:val="13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32">
    <w:name w:val="Title Char"/>
    <w:basedOn w:val="18"/>
    <w:link w:val="15"/>
    <w:qFormat/>
    <w:locked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33">
    <w:name w:val="short_text"/>
    <w:basedOn w:val="18"/>
    <w:qFormat/>
    <w:uiPriority w:val="99"/>
  </w:style>
  <w:style w:type="paragraph" w:customStyle="1" w:styleId="34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5">
    <w:name w:val="apple-converted-space"/>
    <w:basedOn w:val="18"/>
    <w:qFormat/>
    <w:uiPriority w:val="99"/>
  </w:style>
  <w:style w:type="paragraph" w:customStyle="1" w:styleId="36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6</Pages>
  <Words>435</Words>
  <Characters>2486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2015-08-06T10:58:00Z</dcterms:created>
  <dc:creator>宣教中心办公室</dc:creator>
  <cp:lastModifiedBy>wjw</cp:lastModifiedBy>
  <cp:lastPrinted>2021-07-15T10:29:00Z</cp:lastPrinted>
  <dcterms:modified xsi:type="dcterms:W3CDTF">2022-07-18T12:05:05Z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21208A057D61491DBC613304C23BBF41</vt:lpwstr>
  </property>
  <property fmtid="{D5CDD505-2E9C-101B-9397-08002B2CF9AE}" pid="4" name="KSOSaveFontToCloudKey">
    <vt:lpwstr>253387713_cloud</vt:lpwstr>
  </property>
</Properties>
</file>